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7"/>
        <w:tblW w:w="75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2680"/>
        <w:gridCol w:w="2231"/>
      </w:tblGrid>
      <w:tr w:rsidR="004E1895" w:rsidRPr="003C4D52" w14:paraId="4F83F8E0" w14:textId="77777777" w:rsidTr="00D6748A">
        <w:tc>
          <w:tcPr>
            <w:tcW w:w="2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752F" w14:textId="77777777" w:rsidR="004E1895" w:rsidRPr="00F476BC" w:rsidRDefault="004E1895" w:rsidP="00D6748A">
            <w:pPr>
              <w:pStyle w:val="HHPlatformHeaderandFooter"/>
            </w:pPr>
          </w:p>
        </w:tc>
        <w:tc>
          <w:tcPr>
            <w:tcW w:w="2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5A12" w14:textId="77777777" w:rsidR="004E1895" w:rsidRPr="00F476BC" w:rsidRDefault="004E1895" w:rsidP="00D6748A">
            <w:pPr>
              <w:pStyle w:val="HHPlatformHeaderandFooter"/>
            </w:pPr>
            <w:r w:rsidRPr="00FD7E24">
              <w:rPr>
                <w:u w:val="single"/>
              </w:rPr>
              <w:t>Date</w:t>
            </w:r>
          </w:p>
        </w:tc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681E" w14:textId="77777777" w:rsidR="004E1895" w:rsidRPr="003C4D52" w:rsidRDefault="004E1895" w:rsidP="00D6748A">
            <w:pPr>
              <w:pStyle w:val="HHPlatformHeaderandFooter"/>
            </w:pPr>
            <w:r w:rsidRPr="00FD7E24">
              <w:rPr>
                <w:u w:val="single"/>
              </w:rPr>
              <w:t>Regarding</w:t>
            </w:r>
          </w:p>
        </w:tc>
      </w:tr>
      <w:tr w:rsidR="004E1895" w:rsidRPr="003C4D52" w14:paraId="1C3F83B2" w14:textId="77777777" w:rsidTr="00D6748A">
        <w:tc>
          <w:tcPr>
            <w:tcW w:w="2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8923" w14:textId="77777777" w:rsidR="004E1895" w:rsidRPr="00F476BC" w:rsidRDefault="004E1895" w:rsidP="00D6748A">
            <w:pPr>
              <w:pStyle w:val="HHPlatformHeaderandFooter"/>
            </w:pPr>
          </w:p>
        </w:tc>
        <w:tc>
          <w:tcPr>
            <w:tcW w:w="2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BC70" w14:textId="77777777" w:rsidR="004E1895" w:rsidRPr="00F476BC" w:rsidRDefault="004E1895" w:rsidP="002E294A">
            <w:pPr>
              <w:pStyle w:val="HHPlatformHeaderandFoo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2E294A">
              <w:rPr>
                <w:noProof/>
              </w:rPr>
              <w:t>27</w:t>
            </w:r>
            <w:r>
              <w:fldChar w:fldCharType="end"/>
            </w:r>
            <w:bookmarkEnd w:id="0"/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294A">
              <w:rPr>
                <w:noProof/>
              </w:rPr>
              <w:t>07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294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DB6C" w14:textId="77777777" w:rsidR="004E1895" w:rsidRPr="003C4D52" w:rsidRDefault="004E1895" w:rsidP="002E294A">
            <w:pPr>
              <w:pStyle w:val="HHPlatformHeaderandFoo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Line - 01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2E294A">
              <w:rPr>
                <w:noProof/>
              </w:rPr>
              <w:t>Store room inventory - ground floor</w:t>
            </w:r>
            <w:r>
              <w:fldChar w:fldCharType="end"/>
            </w:r>
            <w:bookmarkEnd w:id="1"/>
          </w:p>
        </w:tc>
      </w:tr>
      <w:tr w:rsidR="004E1895" w:rsidRPr="003C4D52" w14:paraId="0F6A46D9" w14:textId="77777777" w:rsidTr="00D6748A">
        <w:tc>
          <w:tcPr>
            <w:tcW w:w="2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C05C0" w14:textId="77777777" w:rsidR="004E1895" w:rsidRPr="00F476BC" w:rsidRDefault="004E1895" w:rsidP="00D6748A">
            <w:pPr>
              <w:pStyle w:val="HHPlatformHeaderandFooter"/>
            </w:pPr>
          </w:p>
        </w:tc>
        <w:tc>
          <w:tcPr>
            <w:tcW w:w="2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7889" w14:textId="77777777" w:rsidR="004E1895" w:rsidRPr="00F476BC" w:rsidRDefault="004E1895" w:rsidP="00D6748A">
            <w:pPr>
              <w:pStyle w:val="HHPlatformHeaderandFooter"/>
            </w:pPr>
          </w:p>
        </w:tc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D4D1" w14:textId="77777777" w:rsidR="004E1895" w:rsidRPr="003C4D52" w:rsidRDefault="004E1895" w:rsidP="002E294A">
            <w:pPr>
              <w:pStyle w:val="HHPlatformHeaderandFoo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Line - 0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294A">
              <w:t> </w:t>
            </w:r>
            <w:r w:rsidR="002E294A">
              <w:t> </w:t>
            </w:r>
            <w:r w:rsidR="002E294A">
              <w:t> </w:t>
            </w:r>
            <w:r w:rsidR="002E294A">
              <w:t> </w:t>
            </w:r>
            <w:r w:rsidR="002E294A">
              <w:t> </w:t>
            </w:r>
            <w:r>
              <w:fldChar w:fldCharType="end"/>
            </w:r>
          </w:p>
        </w:tc>
      </w:tr>
      <w:tr w:rsidR="004E1895" w14:paraId="23432750" w14:textId="77777777" w:rsidTr="00D6748A">
        <w:tc>
          <w:tcPr>
            <w:tcW w:w="2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9C0A" w14:textId="77777777" w:rsidR="004E1895" w:rsidRPr="00F476BC" w:rsidRDefault="004E1895" w:rsidP="00D6748A">
            <w:pPr>
              <w:pStyle w:val="HHPlatformHeaderandFooter"/>
            </w:pPr>
          </w:p>
        </w:tc>
        <w:tc>
          <w:tcPr>
            <w:tcW w:w="2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B2816" w14:textId="77777777" w:rsidR="004E1895" w:rsidRPr="00F476BC" w:rsidRDefault="004E1895" w:rsidP="00D6748A">
            <w:pPr>
              <w:pStyle w:val="HHPlatformHeaderandFooter"/>
            </w:pPr>
          </w:p>
        </w:tc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C8F5" w14:textId="77777777" w:rsidR="004E1895" w:rsidRDefault="004E1895" w:rsidP="002E294A">
            <w:pPr>
              <w:pStyle w:val="HHPlatformHeaderandFoo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Line - 0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294A">
              <w:t> </w:t>
            </w:r>
            <w:r w:rsidR="002E294A">
              <w:t> </w:t>
            </w:r>
            <w:r w:rsidR="002E294A">
              <w:t> </w:t>
            </w:r>
            <w:r w:rsidR="002E294A">
              <w:t> </w:t>
            </w:r>
            <w:r w:rsidR="002E294A">
              <w:t> </w:t>
            </w:r>
            <w:r>
              <w:fldChar w:fldCharType="end"/>
            </w:r>
          </w:p>
        </w:tc>
      </w:tr>
    </w:tbl>
    <w:p w14:paraId="6247E667" w14:textId="77777777" w:rsidR="009160E7" w:rsidRDefault="009160E7" w:rsidP="002710C9">
      <w:pPr>
        <w:pStyle w:val="HHBody"/>
        <w:sectPr w:rsidR="009160E7" w:rsidSect="009160E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134" w:right="1077" w:bottom="1440" w:left="3238" w:header="720" w:footer="720" w:gutter="0"/>
          <w:cols w:space="720"/>
          <w:docGrid w:linePitch="360"/>
        </w:sectPr>
      </w:pPr>
    </w:p>
    <w:p w14:paraId="7B5EDC0D" w14:textId="77777777" w:rsidR="002710C9" w:rsidRPr="000752A1" w:rsidRDefault="002710C9" w:rsidP="002710C9">
      <w:pPr>
        <w:rPr>
          <w:rFonts w:cs="Arial"/>
          <w:szCs w:val="21"/>
        </w:rPr>
      </w:pPr>
    </w:p>
    <w:p w14:paraId="012CC860" w14:textId="77777777" w:rsidR="002E294A" w:rsidRPr="001408C9" w:rsidRDefault="002E294A" w:rsidP="002E294A">
      <w:pPr>
        <w:pStyle w:val="Heading1"/>
      </w:pPr>
      <w:r w:rsidRPr="001408C9">
        <w:t>Store room inventory – Ground Floor</w:t>
      </w:r>
    </w:p>
    <w:p w14:paraId="2E0FC2D9" w14:textId="77777777" w:rsidR="002E294A" w:rsidRPr="001408C9" w:rsidRDefault="002E294A" w:rsidP="002E294A">
      <w:pPr>
        <w:pStyle w:val="HHBody"/>
      </w:pPr>
    </w:p>
    <w:p w14:paraId="2DB2CC9C" w14:textId="77777777" w:rsidR="002E294A" w:rsidRPr="001408C9" w:rsidRDefault="002E294A" w:rsidP="002E294A">
      <w:pPr>
        <w:pStyle w:val="Heading2"/>
      </w:pPr>
      <w:r w:rsidRPr="001408C9">
        <w:t>Bin room corridor</w:t>
      </w:r>
    </w:p>
    <w:p w14:paraId="3F60507B" w14:textId="77777777" w:rsidR="002E294A" w:rsidRPr="001408C9" w:rsidRDefault="002E294A" w:rsidP="002E294A">
      <w:pPr>
        <w:pStyle w:val="HHBody"/>
      </w:pPr>
    </w:p>
    <w:p w14:paraId="6CFC4BAC" w14:textId="77777777" w:rsidR="002E294A" w:rsidRPr="001408C9" w:rsidRDefault="002E294A" w:rsidP="002E294A">
      <w:pPr>
        <w:pStyle w:val="HHBody"/>
      </w:pPr>
      <w:r w:rsidRPr="001408C9">
        <w:t>Last audited: 15.05.16</w:t>
      </w:r>
    </w:p>
    <w:p w14:paraId="25EFE47F" w14:textId="77777777" w:rsidR="002E294A" w:rsidRPr="001408C9" w:rsidRDefault="002E294A" w:rsidP="002E294A">
      <w:pPr>
        <w:pStyle w:val="HHBody"/>
      </w:pPr>
    </w:p>
    <w:tbl>
      <w:tblPr>
        <w:tblStyle w:val="HHTable"/>
        <w:tblW w:w="7338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418"/>
      </w:tblGrid>
      <w:tr w:rsidR="002E294A" w:rsidRPr="001408C9" w14:paraId="4143D2A9" w14:textId="77777777" w:rsidTr="002E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tcW w:w="3085" w:type="dxa"/>
          </w:tcPr>
          <w:p w14:paraId="7F1D9BE6" w14:textId="77777777" w:rsidR="002E294A" w:rsidRPr="001408C9" w:rsidRDefault="002E294A" w:rsidP="002E294A">
            <w:pPr>
              <w:pStyle w:val="HHBody"/>
            </w:pPr>
            <w:r w:rsidRPr="001408C9">
              <w:t>Item</w:t>
            </w:r>
          </w:p>
        </w:tc>
        <w:tc>
          <w:tcPr>
            <w:tcW w:w="2835" w:type="dxa"/>
          </w:tcPr>
          <w:p w14:paraId="2DF2B680" w14:textId="77777777" w:rsidR="002E294A" w:rsidRPr="001408C9" w:rsidRDefault="002E294A" w:rsidP="002E294A">
            <w:pPr>
              <w:pStyle w:val="HHBody"/>
            </w:pPr>
            <w:r w:rsidRPr="001408C9">
              <w:t>Description</w:t>
            </w:r>
          </w:p>
        </w:tc>
        <w:tc>
          <w:tcPr>
            <w:tcW w:w="1418" w:type="dxa"/>
          </w:tcPr>
          <w:p w14:paraId="53500E5C" w14:textId="77777777" w:rsidR="002E294A" w:rsidRPr="001408C9" w:rsidRDefault="002E294A" w:rsidP="002E294A">
            <w:pPr>
              <w:pStyle w:val="HHBody"/>
            </w:pPr>
            <w:r w:rsidRPr="001408C9">
              <w:t>Quantity</w:t>
            </w:r>
          </w:p>
        </w:tc>
      </w:tr>
      <w:tr w:rsidR="002E294A" w:rsidRPr="001408C9" w14:paraId="0105B57E" w14:textId="77777777" w:rsidTr="002E294A">
        <w:trPr>
          <w:trHeight w:val="160"/>
        </w:trPr>
        <w:tc>
          <w:tcPr>
            <w:tcW w:w="3085" w:type="dxa"/>
          </w:tcPr>
          <w:p w14:paraId="61F5852B" w14:textId="77777777" w:rsidR="002E294A" w:rsidRPr="001408C9" w:rsidRDefault="002E294A" w:rsidP="002E294A">
            <w:pPr>
              <w:pStyle w:val="HHBody"/>
            </w:pPr>
            <w:r w:rsidRPr="001408C9">
              <w:t>Spare coffee machine</w:t>
            </w:r>
          </w:p>
        </w:tc>
        <w:tc>
          <w:tcPr>
            <w:tcW w:w="2835" w:type="dxa"/>
          </w:tcPr>
          <w:p w14:paraId="2302B26B" w14:textId="77777777" w:rsidR="002E294A" w:rsidRPr="001408C9" w:rsidRDefault="002E294A" w:rsidP="002E294A">
            <w:pPr>
              <w:pStyle w:val="HHBody"/>
            </w:pPr>
            <w:r w:rsidRPr="001408C9">
              <w:t>Lives here to reduce movement</w:t>
            </w:r>
          </w:p>
        </w:tc>
        <w:tc>
          <w:tcPr>
            <w:tcW w:w="1418" w:type="dxa"/>
          </w:tcPr>
          <w:p w14:paraId="398366A6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67F9E93C" w14:textId="77777777" w:rsidTr="002E294A">
        <w:trPr>
          <w:trHeight w:val="160"/>
        </w:trPr>
        <w:tc>
          <w:tcPr>
            <w:tcW w:w="3085" w:type="dxa"/>
          </w:tcPr>
          <w:p w14:paraId="53104551" w14:textId="77777777" w:rsidR="002E294A" w:rsidRPr="001408C9" w:rsidRDefault="002E294A" w:rsidP="002E294A">
            <w:pPr>
              <w:pStyle w:val="HHBody"/>
            </w:pPr>
            <w:r w:rsidRPr="001408C9">
              <w:t>Black tubs</w:t>
            </w:r>
          </w:p>
        </w:tc>
        <w:tc>
          <w:tcPr>
            <w:tcW w:w="2835" w:type="dxa"/>
          </w:tcPr>
          <w:p w14:paraId="32400427" w14:textId="77777777" w:rsidR="002E294A" w:rsidRPr="001408C9" w:rsidRDefault="002E294A" w:rsidP="002E294A">
            <w:pPr>
              <w:pStyle w:val="HHBody"/>
            </w:pPr>
            <w:r w:rsidRPr="001408C9">
              <w:t>For garbage</w:t>
            </w:r>
          </w:p>
        </w:tc>
        <w:tc>
          <w:tcPr>
            <w:tcW w:w="1418" w:type="dxa"/>
          </w:tcPr>
          <w:p w14:paraId="5CEC154C" w14:textId="77777777" w:rsidR="002E294A" w:rsidRPr="001408C9" w:rsidRDefault="002E294A" w:rsidP="002E294A">
            <w:pPr>
              <w:pStyle w:val="HHBody"/>
            </w:pPr>
            <w:r w:rsidRPr="001408C9">
              <w:t xml:space="preserve">2 </w:t>
            </w:r>
          </w:p>
        </w:tc>
      </w:tr>
      <w:tr w:rsidR="002E294A" w:rsidRPr="001408C9" w14:paraId="162F3498" w14:textId="77777777" w:rsidTr="002E294A">
        <w:trPr>
          <w:trHeight w:val="160"/>
        </w:trPr>
        <w:tc>
          <w:tcPr>
            <w:tcW w:w="3085" w:type="dxa"/>
          </w:tcPr>
          <w:p w14:paraId="7975A0D3" w14:textId="77777777" w:rsidR="002E294A" w:rsidRPr="001408C9" w:rsidRDefault="002E294A" w:rsidP="002E294A">
            <w:pPr>
              <w:pStyle w:val="HHBody"/>
            </w:pPr>
            <w:r w:rsidRPr="001408C9">
              <w:t>Light Lunch Signboard</w:t>
            </w:r>
          </w:p>
        </w:tc>
        <w:tc>
          <w:tcPr>
            <w:tcW w:w="2835" w:type="dxa"/>
          </w:tcPr>
          <w:p w14:paraId="30A7AC6C" w14:textId="77777777" w:rsidR="002E294A" w:rsidRPr="001408C9" w:rsidRDefault="002E294A" w:rsidP="002E294A">
            <w:pPr>
              <w:pStyle w:val="HHBody"/>
            </w:pPr>
            <w:r w:rsidRPr="001408C9">
              <w:t>During dinner / breakfast service</w:t>
            </w:r>
          </w:p>
        </w:tc>
        <w:tc>
          <w:tcPr>
            <w:tcW w:w="1418" w:type="dxa"/>
          </w:tcPr>
          <w:p w14:paraId="2B8E891F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</w:tbl>
    <w:p w14:paraId="2C0165E4" w14:textId="77777777" w:rsidR="002E294A" w:rsidRPr="001408C9" w:rsidRDefault="002E294A" w:rsidP="002E294A">
      <w:pPr>
        <w:pStyle w:val="HHBody"/>
      </w:pPr>
    </w:p>
    <w:p w14:paraId="4CAE97EC" w14:textId="77777777" w:rsidR="002E294A" w:rsidRPr="001408C9" w:rsidRDefault="002E294A" w:rsidP="002E294A">
      <w:pPr>
        <w:pStyle w:val="HHBody"/>
      </w:pPr>
    </w:p>
    <w:p w14:paraId="61070622" w14:textId="77777777" w:rsidR="002E294A" w:rsidRPr="001408C9" w:rsidRDefault="002E294A" w:rsidP="002E294A">
      <w:pPr>
        <w:pStyle w:val="Heading2"/>
      </w:pPr>
      <w:r w:rsidRPr="001408C9">
        <w:t>Kitchen corridor</w:t>
      </w:r>
    </w:p>
    <w:p w14:paraId="6583388A" w14:textId="77777777" w:rsidR="002E294A" w:rsidRPr="001408C9" w:rsidRDefault="002E294A" w:rsidP="002E294A">
      <w:pPr>
        <w:pStyle w:val="HHBody"/>
      </w:pPr>
    </w:p>
    <w:p w14:paraId="761CFF70" w14:textId="77777777" w:rsidR="002E294A" w:rsidRPr="001408C9" w:rsidRDefault="002E294A" w:rsidP="002E294A">
      <w:pPr>
        <w:pStyle w:val="HHBody"/>
      </w:pPr>
      <w:r w:rsidRPr="001408C9">
        <w:t>Last audited: 15.05.16</w:t>
      </w:r>
    </w:p>
    <w:p w14:paraId="51806ED0" w14:textId="77777777" w:rsidR="002E294A" w:rsidRPr="001408C9" w:rsidRDefault="002E294A" w:rsidP="002E294A">
      <w:pPr>
        <w:pStyle w:val="HHBody"/>
      </w:pPr>
    </w:p>
    <w:tbl>
      <w:tblPr>
        <w:tblStyle w:val="HHTable"/>
        <w:tblW w:w="7338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418"/>
      </w:tblGrid>
      <w:tr w:rsidR="002E294A" w:rsidRPr="001408C9" w14:paraId="2D2E8FA3" w14:textId="77777777" w:rsidTr="002E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tcW w:w="3085" w:type="dxa"/>
          </w:tcPr>
          <w:p w14:paraId="4727F69B" w14:textId="77777777" w:rsidR="002E294A" w:rsidRPr="001408C9" w:rsidRDefault="002E294A" w:rsidP="002E294A">
            <w:pPr>
              <w:pStyle w:val="HHBody"/>
            </w:pPr>
            <w:r w:rsidRPr="001408C9">
              <w:t>Item</w:t>
            </w:r>
          </w:p>
        </w:tc>
        <w:tc>
          <w:tcPr>
            <w:tcW w:w="2835" w:type="dxa"/>
          </w:tcPr>
          <w:p w14:paraId="632C785D" w14:textId="77777777" w:rsidR="002E294A" w:rsidRPr="001408C9" w:rsidRDefault="002E294A" w:rsidP="002E294A">
            <w:pPr>
              <w:pStyle w:val="HHBody"/>
            </w:pPr>
            <w:r w:rsidRPr="001408C9">
              <w:t>Description</w:t>
            </w:r>
          </w:p>
        </w:tc>
        <w:tc>
          <w:tcPr>
            <w:tcW w:w="1418" w:type="dxa"/>
          </w:tcPr>
          <w:p w14:paraId="3C1282BE" w14:textId="77777777" w:rsidR="002E294A" w:rsidRPr="001408C9" w:rsidRDefault="002E294A" w:rsidP="002E294A">
            <w:pPr>
              <w:pStyle w:val="HHBody"/>
            </w:pPr>
            <w:r w:rsidRPr="001408C9">
              <w:t>Quantity</w:t>
            </w:r>
          </w:p>
        </w:tc>
      </w:tr>
      <w:tr w:rsidR="002E294A" w:rsidRPr="001408C9" w14:paraId="75671A84" w14:textId="77777777" w:rsidTr="002E294A">
        <w:trPr>
          <w:trHeight w:val="160"/>
        </w:trPr>
        <w:tc>
          <w:tcPr>
            <w:tcW w:w="3085" w:type="dxa"/>
          </w:tcPr>
          <w:p w14:paraId="6E49272B" w14:textId="77777777" w:rsidR="002E294A" w:rsidRPr="001408C9" w:rsidRDefault="002E294A" w:rsidP="002E294A">
            <w:pPr>
              <w:pStyle w:val="HHBody"/>
            </w:pPr>
            <w:r w:rsidRPr="001408C9">
              <w:t>High chairs</w:t>
            </w:r>
          </w:p>
        </w:tc>
        <w:tc>
          <w:tcPr>
            <w:tcW w:w="2835" w:type="dxa"/>
          </w:tcPr>
          <w:p w14:paraId="07709D5A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06513B93" w14:textId="77777777" w:rsidR="002E294A" w:rsidRPr="001408C9" w:rsidRDefault="002E294A" w:rsidP="002E294A">
            <w:pPr>
              <w:pStyle w:val="HHBody"/>
            </w:pPr>
            <w:r w:rsidRPr="001408C9">
              <w:t>6</w:t>
            </w:r>
          </w:p>
        </w:tc>
      </w:tr>
      <w:tr w:rsidR="002E294A" w:rsidRPr="001408C9" w14:paraId="5F80F9A3" w14:textId="77777777" w:rsidTr="002E294A">
        <w:trPr>
          <w:trHeight w:val="160"/>
        </w:trPr>
        <w:tc>
          <w:tcPr>
            <w:tcW w:w="3085" w:type="dxa"/>
          </w:tcPr>
          <w:p w14:paraId="0F7128ED" w14:textId="77777777" w:rsidR="002E294A" w:rsidRPr="001408C9" w:rsidRDefault="002E294A" w:rsidP="002E294A">
            <w:pPr>
              <w:pStyle w:val="HHBody"/>
            </w:pPr>
            <w:r w:rsidRPr="001408C9">
              <w:t>Trestles + Legs</w:t>
            </w:r>
          </w:p>
        </w:tc>
        <w:tc>
          <w:tcPr>
            <w:tcW w:w="2835" w:type="dxa"/>
          </w:tcPr>
          <w:p w14:paraId="033BC007" w14:textId="77777777" w:rsidR="002E294A" w:rsidRPr="001408C9" w:rsidRDefault="002E294A" w:rsidP="002E294A">
            <w:pPr>
              <w:pStyle w:val="HHBody"/>
            </w:pPr>
            <w:r w:rsidRPr="001408C9">
              <w:t>For garbage</w:t>
            </w:r>
          </w:p>
        </w:tc>
        <w:tc>
          <w:tcPr>
            <w:tcW w:w="1418" w:type="dxa"/>
          </w:tcPr>
          <w:p w14:paraId="26427B4D" w14:textId="77777777" w:rsidR="002E294A" w:rsidRPr="001408C9" w:rsidRDefault="002E294A" w:rsidP="002E294A">
            <w:pPr>
              <w:pStyle w:val="HHBody"/>
            </w:pPr>
            <w:r w:rsidRPr="001408C9">
              <w:t>5</w:t>
            </w:r>
          </w:p>
        </w:tc>
      </w:tr>
      <w:tr w:rsidR="002E294A" w:rsidRPr="001408C9" w14:paraId="0AAFDCDB" w14:textId="77777777" w:rsidTr="002E294A">
        <w:trPr>
          <w:trHeight w:val="160"/>
        </w:trPr>
        <w:tc>
          <w:tcPr>
            <w:tcW w:w="3085" w:type="dxa"/>
          </w:tcPr>
          <w:p w14:paraId="71F5C9B0" w14:textId="77777777" w:rsidR="002E294A" w:rsidRPr="001408C9" w:rsidRDefault="002E294A" w:rsidP="002E294A">
            <w:pPr>
              <w:pStyle w:val="HHBody"/>
            </w:pPr>
            <w:r w:rsidRPr="001408C9">
              <w:t xml:space="preserve">Wooden function chairs </w:t>
            </w:r>
          </w:p>
        </w:tc>
        <w:tc>
          <w:tcPr>
            <w:tcW w:w="2835" w:type="dxa"/>
          </w:tcPr>
          <w:p w14:paraId="7D475F38" w14:textId="77777777" w:rsidR="002E294A" w:rsidRPr="001408C9" w:rsidRDefault="002E294A" w:rsidP="002E294A">
            <w:pPr>
              <w:pStyle w:val="HHBody"/>
            </w:pPr>
            <w:r w:rsidRPr="001408C9">
              <w:t>brown</w:t>
            </w:r>
          </w:p>
        </w:tc>
        <w:tc>
          <w:tcPr>
            <w:tcW w:w="1418" w:type="dxa"/>
          </w:tcPr>
          <w:p w14:paraId="361CD1F8" w14:textId="77777777" w:rsidR="002E294A" w:rsidRPr="001408C9" w:rsidRDefault="002E294A" w:rsidP="002E294A">
            <w:pPr>
              <w:pStyle w:val="HHBody"/>
            </w:pPr>
            <w:r w:rsidRPr="001408C9">
              <w:t>50</w:t>
            </w:r>
          </w:p>
        </w:tc>
      </w:tr>
      <w:tr w:rsidR="009F6AA5" w:rsidRPr="001408C9" w14:paraId="30E6B3EE" w14:textId="77777777" w:rsidTr="002E294A">
        <w:trPr>
          <w:trHeight w:val="160"/>
        </w:trPr>
        <w:tc>
          <w:tcPr>
            <w:tcW w:w="3085" w:type="dxa"/>
          </w:tcPr>
          <w:p w14:paraId="17B87528" w14:textId="77777777" w:rsidR="009F6AA5" w:rsidRPr="001408C9" w:rsidRDefault="009F6AA5" w:rsidP="002E294A">
            <w:pPr>
              <w:pStyle w:val="HHBody"/>
            </w:pPr>
            <w:r>
              <w:t>Cocktail tables</w:t>
            </w:r>
          </w:p>
        </w:tc>
        <w:tc>
          <w:tcPr>
            <w:tcW w:w="2835" w:type="dxa"/>
          </w:tcPr>
          <w:p w14:paraId="1A7350D5" w14:textId="77777777" w:rsidR="009F6AA5" w:rsidRPr="001408C9" w:rsidRDefault="009F6AA5" w:rsidP="002E294A">
            <w:pPr>
              <w:pStyle w:val="HHBody"/>
            </w:pPr>
            <w:r>
              <w:t>Brass</w:t>
            </w:r>
          </w:p>
        </w:tc>
        <w:tc>
          <w:tcPr>
            <w:tcW w:w="1418" w:type="dxa"/>
          </w:tcPr>
          <w:p w14:paraId="54F0B1ED" w14:textId="77777777" w:rsidR="009F6AA5" w:rsidRPr="001408C9" w:rsidRDefault="009F6AA5" w:rsidP="002E294A">
            <w:pPr>
              <w:pStyle w:val="HHBody"/>
            </w:pPr>
            <w:r>
              <w:t>3</w:t>
            </w:r>
            <w:bookmarkStart w:id="2" w:name="_GoBack"/>
            <w:bookmarkEnd w:id="2"/>
          </w:p>
        </w:tc>
      </w:tr>
    </w:tbl>
    <w:p w14:paraId="1D917B58" w14:textId="77777777" w:rsidR="002E294A" w:rsidRPr="001408C9" w:rsidRDefault="002E294A" w:rsidP="002E294A">
      <w:pPr>
        <w:pStyle w:val="HHBody"/>
      </w:pPr>
    </w:p>
    <w:p w14:paraId="71359630" w14:textId="77777777" w:rsidR="002E294A" w:rsidRPr="001408C9" w:rsidRDefault="002E294A" w:rsidP="002E294A">
      <w:pPr>
        <w:pStyle w:val="Heading2"/>
      </w:pPr>
      <w:r w:rsidRPr="001408C9">
        <w:t>Wine store</w:t>
      </w:r>
    </w:p>
    <w:p w14:paraId="2FCFAA9F" w14:textId="77777777" w:rsidR="002E294A" w:rsidRPr="001408C9" w:rsidRDefault="002E294A" w:rsidP="002E294A">
      <w:pPr>
        <w:pStyle w:val="HHBody"/>
      </w:pPr>
    </w:p>
    <w:p w14:paraId="4CD160EA" w14:textId="77777777" w:rsidR="002E294A" w:rsidRPr="001408C9" w:rsidRDefault="002E294A" w:rsidP="002E294A">
      <w:pPr>
        <w:pStyle w:val="HHBody"/>
      </w:pPr>
      <w:r w:rsidRPr="001408C9">
        <w:t>Last audited: 15.05.16</w:t>
      </w:r>
    </w:p>
    <w:p w14:paraId="177FD1F8" w14:textId="77777777" w:rsidR="002E294A" w:rsidRPr="001408C9" w:rsidRDefault="002E294A" w:rsidP="002E294A">
      <w:pPr>
        <w:pStyle w:val="HHBody"/>
      </w:pPr>
    </w:p>
    <w:tbl>
      <w:tblPr>
        <w:tblStyle w:val="HHTable"/>
        <w:tblW w:w="7338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418"/>
      </w:tblGrid>
      <w:tr w:rsidR="002E294A" w:rsidRPr="001408C9" w14:paraId="4F9624E9" w14:textId="77777777" w:rsidTr="002E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tcW w:w="3085" w:type="dxa"/>
          </w:tcPr>
          <w:p w14:paraId="1DA6CC38" w14:textId="77777777" w:rsidR="002E294A" w:rsidRPr="001408C9" w:rsidRDefault="002E294A" w:rsidP="002E294A">
            <w:pPr>
              <w:pStyle w:val="HHBody"/>
            </w:pPr>
            <w:r w:rsidRPr="001408C9">
              <w:t>Item</w:t>
            </w:r>
          </w:p>
        </w:tc>
        <w:tc>
          <w:tcPr>
            <w:tcW w:w="2835" w:type="dxa"/>
          </w:tcPr>
          <w:p w14:paraId="22F551DE" w14:textId="77777777" w:rsidR="002E294A" w:rsidRPr="001408C9" w:rsidRDefault="002E294A" w:rsidP="002E294A">
            <w:pPr>
              <w:pStyle w:val="HHBody"/>
            </w:pPr>
            <w:r w:rsidRPr="001408C9">
              <w:t>Description</w:t>
            </w:r>
          </w:p>
        </w:tc>
        <w:tc>
          <w:tcPr>
            <w:tcW w:w="1418" w:type="dxa"/>
          </w:tcPr>
          <w:p w14:paraId="38527D1A" w14:textId="77777777" w:rsidR="002E294A" w:rsidRPr="001408C9" w:rsidRDefault="002E294A" w:rsidP="002E294A">
            <w:pPr>
              <w:pStyle w:val="HHBody"/>
            </w:pPr>
            <w:r w:rsidRPr="001408C9">
              <w:t>Quantity</w:t>
            </w:r>
          </w:p>
        </w:tc>
      </w:tr>
      <w:tr w:rsidR="002E294A" w:rsidRPr="001408C9" w14:paraId="5F7AB5B0" w14:textId="77777777" w:rsidTr="002E294A">
        <w:trPr>
          <w:trHeight w:val="160"/>
        </w:trPr>
        <w:tc>
          <w:tcPr>
            <w:tcW w:w="3085" w:type="dxa"/>
          </w:tcPr>
          <w:p w14:paraId="4E12F003" w14:textId="77777777" w:rsidR="002E294A" w:rsidRPr="001408C9" w:rsidRDefault="002E294A" w:rsidP="002E294A">
            <w:pPr>
              <w:pStyle w:val="HHBody"/>
            </w:pPr>
            <w:r w:rsidRPr="001408C9">
              <w:t xml:space="preserve">Wine fridge </w:t>
            </w:r>
          </w:p>
        </w:tc>
        <w:tc>
          <w:tcPr>
            <w:tcW w:w="2835" w:type="dxa"/>
          </w:tcPr>
          <w:p w14:paraId="478E761C" w14:textId="77777777" w:rsidR="002E294A" w:rsidRPr="001408C9" w:rsidRDefault="002E294A" w:rsidP="002E294A">
            <w:pPr>
              <w:pStyle w:val="HHBody"/>
            </w:pPr>
            <w:r w:rsidRPr="001408C9">
              <w:t>Vintec</w:t>
            </w:r>
          </w:p>
        </w:tc>
        <w:tc>
          <w:tcPr>
            <w:tcW w:w="1418" w:type="dxa"/>
          </w:tcPr>
          <w:p w14:paraId="3F55F3E7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3D8458E6" w14:textId="77777777" w:rsidTr="002E294A">
        <w:trPr>
          <w:trHeight w:val="160"/>
        </w:trPr>
        <w:tc>
          <w:tcPr>
            <w:tcW w:w="3085" w:type="dxa"/>
          </w:tcPr>
          <w:p w14:paraId="019919CD" w14:textId="77777777" w:rsidR="002E294A" w:rsidRPr="001408C9" w:rsidRDefault="002E294A" w:rsidP="002E294A">
            <w:pPr>
              <w:pStyle w:val="HHBody"/>
            </w:pPr>
            <w:r w:rsidRPr="001408C9">
              <w:t>Assorted wine, beer, spirits</w:t>
            </w:r>
          </w:p>
        </w:tc>
        <w:tc>
          <w:tcPr>
            <w:tcW w:w="2835" w:type="dxa"/>
          </w:tcPr>
          <w:p w14:paraId="697F806C" w14:textId="77777777" w:rsidR="002E294A" w:rsidRPr="001408C9" w:rsidRDefault="002E294A" w:rsidP="002E294A">
            <w:pPr>
              <w:pStyle w:val="HHBody"/>
            </w:pPr>
            <w:r w:rsidRPr="001408C9">
              <w:t>Various</w:t>
            </w:r>
          </w:p>
        </w:tc>
        <w:tc>
          <w:tcPr>
            <w:tcW w:w="1418" w:type="dxa"/>
          </w:tcPr>
          <w:p w14:paraId="5B6E9CDB" w14:textId="77777777" w:rsidR="002E294A" w:rsidRPr="001408C9" w:rsidRDefault="002E294A" w:rsidP="002E294A">
            <w:pPr>
              <w:pStyle w:val="HHBody"/>
            </w:pPr>
            <w:r w:rsidRPr="001408C9">
              <w:t>Various</w:t>
            </w:r>
          </w:p>
        </w:tc>
      </w:tr>
    </w:tbl>
    <w:p w14:paraId="19533325" w14:textId="77777777" w:rsidR="002E294A" w:rsidRPr="001408C9" w:rsidRDefault="002E294A" w:rsidP="002E294A">
      <w:pPr>
        <w:pStyle w:val="HHBody"/>
      </w:pPr>
    </w:p>
    <w:p w14:paraId="27DDBFC6" w14:textId="77777777" w:rsidR="002E294A" w:rsidRPr="001408C9" w:rsidRDefault="002E294A" w:rsidP="002E294A">
      <w:pPr>
        <w:pStyle w:val="Heading2"/>
      </w:pPr>
      <w:r w:rsidRPr="001408C9">
        <w:t>Site office (Fix and make shed)</w:t>
      </w:r>
    </w:p>
    <w:p w14:paraId="0112E4A7" w14:textId="77777777" w:rsidR="002E294A" w:rsidRPr="001408C9" w:rsidRDefault="002E294A" w:rsidP="002E294A">
      <w:pPr>
        <w:pStyle w:val="HHBody"/>
      </w:pPr>
    </w:p>
    <w:p w14:paraId="4CDA865A" w14:textId="77777777" w:rsidR="002E294A" w:rsidRPr="001408C9" w:rsidRDefault="002E294A" w:rsidP="002E294A">
      <w:pPr>
        <w:pStyle w:val="HHBody"/>
      </w:pPr>
      <w:r w:rsidRPr="001408C9">
        <w:t>Last audited:  15.05.16</w:t>
      </w:r>
    </w:p>
    <w:p w14:paraId="76610090" w14:textId="77777777" w:rsidR="002E294A" w:rsidRPr="001408C9" w:rsidRDefault="002E294A" w:rsidP="002E294A">
      <w:pPr>
        <w:pStyle w:val="HHBody"/>
      </w:pPr>
    </w:p>
    <w:tbl>
      <w:tblPr>
        <w:tblStyle w:val="HHTable"/>
        <w:tblW w:w="7338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418"/>
      </w:tblGrid>
      <w:tr w:rsidR="002E294A" w:rsidRPr="001408C9" w14:paraId="71D864CB" w14:textId="77777777" w:rsidTr="002E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tcW w:w="3085" w:type="dxa"/>
          </w:tcPr>
          <w:p w14:paraId="025F7FC4" w14:textId="77777777" w:rsidR="002E294A" w:rsidRPr="001408C9" w:rsidRDefault="002E294A" w:rsidP="002E294A">
            <w:pPr>
              <w:pStyle w:val="HHBody"/>
            </w:pPr>
            <w:r w:rsidRPr="001408C9">
              <w:t>Item</w:t>
            </w:r>
          </w:p>
        </w:tc>
        <w:tc>
          <w:tcPr>
            <w:tcW w:w="2835" w:type="dxa"/>
          </w:tcPr>
          <w:p w14:paraId="24B5219A" w14:textId="77777777" w:rsidR="002E294A" w:rsidRPr="001408C9" w:rsidRDefault="002E294A" w:rsidP="002E294A">
            <w:pPr>
              <w:pStyle w:val="HHBody"/>
            </w:pPr>
            <w:r w:rsidRPr="001408C9">
              <w:t>Description</w:t>
            </w:r>
          </w:p>
        </w:tc>
        <w:tc>
          <w:tcPr>
            <w:tcW w:w="1418" w:type="dxa"/>
          </w:tcPr>
          <w:p w14:paraId="53D6C88B" w14:textId="77777777" w:rsidR="002E294A" w:rsidRPr="001408C9" w:rsidRDefault="002E294A" w:rsidP="002E294A">
            <w:pPr>
              <w:pStyle w:val="HHBody"/>
            </w:pPr>
            <w:r w:rsidRPr="001408C9">
              <w:t>Quantity</w:t>
            </w:r>
          </w:p>
        </w:tc>
      </w:tr>
      <w:tr w:rsidR="002E294A" w:rsidRPr="001408C9" w14:paraId="0FF82D05" w14:textId="77777777" w:rsidTr="002E294A">
        <w:trPr>
          <w:trHeight w:val="160"/>
        </w:trPr>
        <w:tc>
          <w:tcPr>
            <w:tcW w:w="3085" w:type="dxa"/>
          </w:tcPr>
          <w:p w14:paraId="159FB9F5" w14:textId="77777777" w:rsidR="002E294A" w:rsidRPr="001408C9" w:rsidRDefault="002E294A" w:rsidP="002E294A">
            <w:pPr>
              <w:pStyle w:val="HHBody"/>
            </w:pPr>
            <w:r w:rsidRPr="001408C9">
              <w:t>Trestle tables  + Legs</w:t>
            </w:r>
          </w:p>
        </w:tc>
        <w:tc>
          <w:tcPr>
            <w:tcW w:w="2835" w:type="dxa"/>
          </w:tcPr>
          <w:p w14:paraId="2BADA95F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40477249" w14:textId="77777777" w:rsidR="002E294A" w:rsidRPr="001408C9" w:rsidRDefault="002E294A" w:rsidP="002E294A">
            <w:pPr>
              <w:pStyle w:val="HHBody"/>
            </w:pPr>
            <w:r w:rsidRPr="001408C9">
              <w:t>15</w:t>
            </w:r>
          </w:p>
        </w:tc>
      </w:tr>
    </w:tbl>
    <w:p w14:paraId="3EE3CBC5" w14:textId="77777777" w:rsidR="002E294A" w:rsidRPr="001408C9" w:rsidRDefault="002E294A" w:rsidP="002E294A">
      <w:pPr>
        <w:pStyle w:val="HHBody"/>
      </w:pPr>
    </w:p>
    <w:p w14:paraId="440D0BD3" w14:textId="77777777" w:rsidR="002E294A" w:rsidRPr="001408C9" w:rsidRDefault="002E294A" w:rsidP="002E294A">
      <w:pPr>
        <w:pStyle w:val="Heading2"/>
      </w:pPr>
      <w:r w:rsidRPr="001408C9">
        <w:t xml:space="preserve">Furniture store inside site office (Fix and make shed) </w:t>
      </w:r>
    </w:p>
    <w:p w14:paraId="438B6D87" w14:textId="77777777" w:rsidR="002E294A" w:rsidRPr="001408C9" w:rsidRDefault="002E294A" w:rsidP="002E294A">
      <w:pPr>
        <w:pStyle w:val="HHBody"/>
      </w:pPr>
    </w:p>
    <w:p w14:paraId="56F59FA5" w14:textId="77777777" w:rsidR="002E294A" w:rsidRPr="001408C9" w:rsidRDefault="002E294A" w:rsidP="002E294A">
      <w:pPr>
        <w:pStyle w:val="HHBody"/>
      </w:pPr>
      <w:r w:rsidRPr="001408C9">
        <w:lastRenderedPageBreak/>
        <w:t>Last audited: 15.05.16</w:t>
      </w:r>
    </w:p>
    <w:p w14:paraId="27FA6159" w14:textId="77777777" w:rsidR="002E294A" w:rsidRPr="001408C9" w:rsidRDefault="002E294A" w:rsidP="002E294A">
      <w:pPr>
        <w:pStyle w:val="HHBody"/>
      </w:pPr>
    </w:p>
    <w:tbl>
      <w:tblPr>
        <w:tblStyle w:val="HHTable"/>
        <w:tblW w:w="7338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418"/>
      </w:tblGrid>
      <w:tr w:rsidR="002E294A" w:rsidRPr="001408C9" w14:paraId="20363F16" w14:textId="77777777" w:rsidTr="002E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tcW w:w="3085" w:type="dxa"/>
          </w:tcPr>
          <w:p w14:paraId="4B755618" w14:textId="77777777" w:rsidR="002E294A" w:rsidRPr="001408C9" w:rsidRDefault="002E294A" w:rsidP="002E294A">
            <w:pPr>
              <w:pStyle w:val="HHBody"/>
            </w:pPr>
            <w:r w:rsidRPr="001408C9">
              <w:t>Item</w:t>
            </w:r>
          </w:p>
        </w:tc>
        <w:tc>
          <w:tcPr>
            <w:tcW w:w="2835" w:type="dxa"/>
          </w:tcPr>
          <w:p w14:paraId="6F74AA7C" w14:textId="77777777" w:rsidR="002E294A" w:rsidRPr="001408C9" w:rsidRDefault="002E294A" w:rsidP="002E294A">
            <w:pPr>
              <w:pStyle w:val="HHBody"/>
            </w:pPr>
            <w:r w:rsidRPr="001408C9">
              <w:t>Description</w:t>
            </w:r>
          </w:p>
        </w:tc>
        <w:tc>
          <w:tcPr>
            <w:tcW w:w="1418" w:type="dxa"/>
          </w:tcPr>
          <w:p w14:paraId="69BD5A18" w14:textId="77777777" w:rsidR="002E294A" w:rsidRPr="001408C9" w:rsidRDefault="002E294A" w:rsidP="002E294A">
            <w:pPr>
              <w:pStyle w:val="HHBody"/>
            </w:pPr>
            <w:r w:rsidRPr="001408C9">
              <w:t>Quantity</w:t>
            </w:r>
          </w:p>
        </w:tc>
      </w:tr>
      <w:tr w:rsidR="002E294A" w:rsidRPr="001408C9" w14:paraId="21078112" w14:textId="77777777" w:rsidTr="002E294A">
        <w:trPr>
          <w:trHeight w:val="160"/>
        </w:trPr>
        <w:tc>
          <w:tcPr>
            <w:tcW w:w="3085" w:type="dxa"/>
          </w:tcPr>
          <w:p w14:paraId="5C1EE5D7" w14:textId="77777777" w:rsidR="002E294A" w:rsidRPr="001408C9" w:rsidRDefault="002E294A" w:rsidP="002E294A">
            <w:pPr>
              <w:pStyle w:val="HHBody"/>
            </w:pPr>
            <w:r w:rsidRPr="001408C9">
              <w:t>Salon Padded chairs</w:t>
            </w:r>
          </w:p>
        </w:tc>
        <w:tc>
          <w:tcPr>
            <w:tcW w:w="2835" w:type="dxa"/>
          </w:tcPr>
          <w:p w14:paraId="28644173" w14:textId="77777777" w:rsidR="002E294A" w:rsidRPr="001408C9" w:rsidRDefault="002E294A" w:rsidP="002E294A">
            <w:pPr>
              <w:pStyle w:val="HHBody"/>
            </w:pPr>
            <w:r w:rsidRPr="001408C9">
              <w:t>Additional furniture</w:t>
            </w:r>
          </w:p>
        </w:tc>
        <w:tc>
          <w:tcPr>
            <w:tcW w:w="1418" w:type="dxa"/>
          </w:tcPr>
          <w:p w14:paraId="292F922D" w14:textId="77777777" w:rsidR="002E294A" w:rsidRPr="001408C9" w:rsidRDefault="002E294A" w:rsidP="002E294A">
            <w:pPr>
              <w:pStyle w:val="HHBody"/>
            </w:pPr>
            <w:r w:rsidRPr="001408C9">
              <w:t>6</w:t>
            </w:r>
          </w:p>
        </w:tc>
      </w:tr>
      <w:tr w:rsidR="002E294A" w:rsidRPr="001408C9" w14:paraId="161D2EF1" w14:textId="77777777" w:rsidTr="002E294A">
        <w:trPr>
          <w:trHeight w:val="160"/>
        </w:trPr>
        <w:tc>
          <w:tcPr>
            <w:tcW w:w="3085" w:type="dxa"/>
          </w:tcPr>
          <w:p w14:paraId="37EF5646" w14:textId="77777777" w:rsidR="002E294A" w:rsidRPr="001408C9" w:rsidRDefault="002E294A" w:rsidP="002E294A">
            <w:pPr>
              <w:pStyle w:val="HHBody"/>
            </w:pPr>
            <w:r w:rsidRPr="001408C9">
              <w:t>Wooden Monster barstools</w:t>
            </w:r>
          </w:p>
        </w:tc>
        <w:tc>
          <w:tcPr>
            <w:tcW w:w="2835" w:type="dxa"/>
          </w:tcPr>
          <w:p w14:paraId="73CD80E3" w14:textId="77777777" w:rsidR="002E294A" w:rsidRPr="001408C9" w:rsidRDefault="002E294A" w:rsidP="002E294A">
            <w:pPr>
              <w:pStyle w:val="HHBody"/>
            </w:pPr>
            <w:r w:rsidRPr="001408C9">
              <w:t>Additional furniture</w:t>
            </w:r>
          </w:p>
        </w:tc>
        <w:tc>
          <w:tcPr>
            <w:tcW w:w="1418" w:type="dxa"/>
          </w:tcPr>
          <w:p w14:paraId="2DD66CEB" w14:textId="77777777" w:rsidR="002E294A" w:rsidRPr="001408C9" w:rsidRDefault="002E294A" w:rsidP="002E294A">
            <w:pPr>
              <w:pStyle w:val="HHBody"/>
            </w:pPr>
            <w:r w:rsidRPr="001408C9">
              <w:t>4</w:t>
            </w:r>
          </w:p>
        </w:tc>
      </w:tr>
      <w:tr w:rsidR="002E294A" w:rsidRPr="001408C9" w14:paraId="544010A7" w14:textId="77777777" w:rsidTr="002E294A">
        <w:trPr>
          <w:trHeight w:val="160"/>
        </w:trPr>
        <w:tc>
          <w:tcPr>
            <w:tcW w:w="3085" w:type="dxa"/>
          </w:tcPr>
          <w:p w14:paraId="789E9689" w14:textId="77777777" w:rsidR="002E294A" w:rsidRPr="001408C9" w:rsidRDefault="002E294A" w:rsidP="002E294A">
            <w:pPr>
              <w:pStyle w:val="HHBody"/>
            </w:pPr>
            <w:r w:rsidRPr="001408C9">
              <w:t>Grey stools</w:t>
            </w:r>
          </w:p>
        </w:tc>
        <w:tc>
          <w:tcPr>
            <w:tcW w:w="2835" w:type="dxa"/>
          </w:tcPr>
          <w:p w14:paraId="7701EE71" w14:textId="77777777" w:rsidR="002E294A" w:rsidRPr="001408C9" w:rsidRDefault="002E294A" w:rsidP="002E294A">
            <w:pPr>
              <w:pStyle w:val="HHBody"/>
            </w:pPr>
            <w:r w:rsidRPr="001408C9">
              <w:t>Additional furniture</w:t>
            </w:r>
          </w:p>
        </w:tc>
        <w:tc>
          <w:tcPr>
            <w:tcW w:w="1418" w:type="dxa"/>
          </w:tcPr>
          <w:p w14:paraId="20255BD0" w14:textId="77777777" w:rsidR="002E294A" w:rsidRPr="001408C9" w:rsidRDefault="002E294A" w:rsidP="002E294A">
            <w:pPr>
              <w:pStyle w:val="HHBody"/>
            </w:pPr>
            <w:r w:rsidRPr="001408C9">
              <w:t>11</w:t>
            </w:r>
          </w:p>
        </w:tc>
      </w:tr>
      <w:tr w:rsidR="002E294A" w:rsidRPr="001408C9" w14:paraId="4DD0577D" w14:textId="77777777" w:rsidTr="002E294A">
        <w:trPr>
          <w:trHeight w:val="160"/>
        </w:trPr>
        <w:tc>
          <w:tcPr>
            <w:tcW w:w="3085" w:type="dxa"/>
          </w:tcPr>
          <w:p w14:paraId="38CBCB8F" w14:textId="77777777" w:rsidR="002E294A" w:rsidRPr="001408C9" w:rsidRDefault="002E294A" w:rsidP="002E294A">
            <w:pPr>
              <w:pStyle w:val="HHBody"/>
            </w:pPr>
            <w:r w:rsidRPr="001408C9">
              <w:t>Out door chairs</w:t>
            </w:r>
          </w:p>
        </w:tc>
        <w:tc>
          <w:tcPr>
            <w:tcW w:w="2835" w:type="dxa"/>
          </w:tcPr>
          <w:p w14:paraId="7D4CEE35" w14:textId="77777777" w:rsidR="002E294A" w:rsidRPr="001408C9" w:rsidRDefault="002E294A" w:rsidP="002E294A">
            <w:pPr>
              <w:pStyle w:val="HHBody"/>
            </w:pPr>
            <w:r w:rsidRPr="001408C9">
              <w:t>Additional furniture</w:t>
            </w:r>
          </w:p>
        </w:tc>
        <w:tc>
          <w:tcPr>
            <w:tcW w:w="1418" w:type="dxa"/>
          </w:tcPr>
          <w:p w14:paraId="0B5B6F7A" w14:textId="77777777" w:rsidR="002E294A" w:rsidRPr="001408C9" w:rsidRDefault="002E294A" w:rsidP="002E294A">
            <w:pPr>
              <w:pStyle w:val="HHBody"/>
            </w:pPr>
            <w:r w:rsidRPr="001408C9">
              <w:t>6</w:t>
            </w:r>
          </w:p>
        </w:tc>
      </w:tr>
      <w:tr w:rsidR="002E294A" w:rsidRPr="001408C9" w14:paraId="577A4E0C" w14:textId="77777777" w:rsidTr="002E294A">
        <w:trPr>
          <w:trHeight w:val="160"/>
        </w:trPr>
        <w:tc>
          <w:tcPr>
            <w:tcW w:w="3085" w:type="dxa"/>
          </w:tcPr>
          <w:p w14:paraId="4CB92AC7" w14:textId="77777777" w:rsidR="002E294A" w:rsidRPr="001408C9" w:rsidRDefault="002E294A" w:rsidP="002E294A">
            <w:pPr>
              <w:pStyle w:val="HHBody"/>
            </w:pPr>
            <w:r w:rsidRPr="001408C9">
              <w:t>Whiteboard</w:t>
            </w:r>
          </w:p>
        </w:tc>
        <w:tc>
          <w:tcPr>
            <w:tcW w:w="2835" w:type="dxa"/>
          </w:tcPr>
          <w:p w14:paraId="76AB025C" w14:textId="77777777" w:rsidR="002E294A" w:rsidRPr="001408C9" w:rsidRDefault="002E294A" w:rsidP="002E294A">
            <w:pPr>
              <w:pStyle w:val="HHBody"/>
            </w:pPr>
            <w:r w:rsidRPr="001408C9">
              <w:t>Event furniture and equipment</w:t>
            </w:r>
          </w:p>
        </w:tc>
        <w:tc>
          <w:tcPr>
            <w:tcW w:w="1418" w:type="dxa"/>
          </w:tcPr>
          <w:p w14:paraId="19867D1C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438C9345" w14:textId="77777777" w:rsidTr="002E294A">
        <w:trPr>
          <w:trHeight w:val="160"/>
        </w:trPr>
        <w:tc>
          <w:tcPr>
            <w:tcW w:w="3085" w:type="dxa"/>
          </w:tcPr>
          <w:p w14:paraId="0A110904" w14:textId="77777777" w:rsidR="002E294A" w:rsidRPr="001408C9" w:rsidRDefault="002E294A" w:rsidP="002E294A">
            <w:pPr>
              <w:pStyle w:val="HHBody"/>
            </w:pPr>
            <w:r w:rsidRPr="001408C9">
              <w:t>Lectern (From KLT)</w:t>
            </w:r>
          </w:p>
        </w:tc>
        <w:tc>
          <w:tcPr>
            <w:tcW w:w="2835" w:type="dxa"/>
          </w:tcPr>
          <w:p w14:paraId="4A938C16" w14:textId="77777777" w:rsidR="002E294A" w:rsidRPr="001408C9" w:rsidRDefault="002E294A" w:rsidP="002E294A">
            <w:pPr>
              <w:pStyle w:val="HHBody"/>
            </w:pPr>
            <w:r w:rsidRPr="001408C9">
              <w:t>Event furniture and equipment</w:t>
            </w:r>
          </w:p>
        </w:tc>
        <w:tc>
          <w:tcPr>
            <w:tcW w:w="1418" w:type="dxa"/>
          </w:tcPr>
          <w:p w14:paraId="1971F339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53213371" w14:textId="77777777" w:rsidTr="002E294A">
        <w:trPr>
          <w:trHeight w:val="160"/>
        </w:trPr>
        <w:tc>
          <w:tcPr>
            <w:tcW w:w="3085" w:type="dxa"/>
          </w:tcPr>
          <w:p w14:paraId="02FA9570" w14:textId="77777777" w:rsidR="002E294A" w:rsidRPr="001408C9" w:rsidRDefault="002E294A" w:rsidP="002E294A">
            <w:pPr>
              <w:pStyle w:val="HHBody"/>
            </w:pPr>
            <w:r w:rsidRPr="001408C9">
              <w:t>Portable Speaker</w:t>
            </w:r>
          </w:p>
        </w:tc>
        <w:tc>
          <w:tcPr>
            <w:tcW w:w="2835" w:type="dxa"/>
          </w:tcPr>
          <w:p w14:paraId="62439538" w14:textId="77777777" w:rsidR="002E294A" w:rsidRPr="001408C9" w:rsidRDefault="002E294A" w:rsidP="002E294A">
            <w:pPr>
              <w:pStyle w:val="HHBody"/>
            </w:pPr>
            <w:r w:rsidRPr="001408C9">
              <w:t>Event furniture and equipment</w:t>
            </w:r>
          </w:p>
        </w:tc>
        <w:tc>
          <w:tcPr>
            <w:tcW w:w="1418" w:type="dxa"/>
          </w:tcPr>
          <w:p w14:paraId="55C073A4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4F3C3741" w14:textId="77777777" w:rsidTr="002E294A">
        <w:trPr>
          <w:trHeight w:val="160"/>
        </w:trPr>
        <w:tc>
          <w:tcPr>
            <w:tcW w:w="3085" w:type="dxa"/>
          </w:tcPr>
          <w:p w14:paraId="3BBF603A" w14:textId="77777777" w:rsidR="002E294A" w:rsidRPr="001408C9" w:rsidRDefault="002E294A" w:rsidP="002E294A">
            <w:pPr>
              <w:pStyle w:val="HHBody"/>
            </w:pPr>
            <w:r w:rsidRPr="001408C9">
              <w:t>Screen + Projector</w:t>
            </w:r>
          </w:p>
        </w:tc>
        <w:tc>
          <w:tcPr>
            <w:tcW w:w="2835" w:type="dxa"/>
          </w:tcPr>
          <w:p w14:paraId="37DB534F" w14:textId="77777777" w:rsidR="002E294A" w:rsidRPr="001408C9" w:rsidRDefault="002E294A" w:rsidP="002E294A">
            <w:pPr>
              <w:pStyle w:val="HHBody"/>
            </w:pPr>
            <w:r w:rsidRPr="001408C9">
              <w:t>Event furniture and equipment</w:t>
            </w:r>
          </w:p>
        </w:tc>
        <w:tc>
          <w:tcPr>
            <w:tcW w:w="1418" w:type="dxa"/>
          </w:tcPr>
          <w:p w14:paraId="7417C70D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323AF8C1" w14:textId="77777777" w:rsidTr="002E294A">
        <w:trPr>
          <w:trHeight w:val="160"/>
        </w:trPr>
        <w:tc>
          <w:tcPr>
            <w:tcW w:w="3085" w:type="dxa"/>
          </w:tcPr>
          <w:p w14:paraId="5420AA6E" w14:textId="77777777" w:rsidR="002E294A" w:rsidRPr="001408C9" w:rsidRDefault="002E294A" w:rsidP="002E294A">
            <w:pPr>
              <w:pStyle w:val="HHBody"/>
            </w:pPr>
            <w:r w:rsidRPr="001408C9">
              <w:t>Easels</w:t>
            </w:r>
          </w:p>
        </w:tc>
        <w:tc>
          <w:tcPr>
            <w:tcW w:w="2835" w:type="dxa"/>
          </w:tcPr>
          <w:p w14:paraId="0437146F" w14:textId="77777777" w:rsidR="002E294A" w:rsidRPr="001408C9" w:rsidRDefault="002E294A" w:rsidP="002E294A">
            <w:pPr>
              <w:pStyle w:val="HHBody"/>
            </w:pPr>
            <w:r w:rsidRPr="001408C9">
              <w:t>Event furniture and equipment</w:t>
            </w:r>
          </w:p>
        </w:tc>
        <w:tc>
          <w:tcPr>
            <w:tcW w:w="1418" w:type="dxa"/>
          </w:tcPr>
          <w:p w14:paraId="50178AF7" w14:textId="77777777" w:rsidR="002E294A" w:rsidRPr="001408C9" w:rsidRDefault="002E294A" w:rsidP="002E294A">
            <w:pPr>
              <w:pStyle w:val="HHBody"/>
            </w:pPr>
            <w:r w:rsidRPr="001408C9">
              <w:t>2</w:t>
            </w:r>
          </w:p>
        </w:tc>
      </w:tr>
      <w:tr w:rsidR="002E294A" w:rsidRPr="001408C9" w14:paraId="6F662450" w14:textId="77777777" w:rsidTr="002E294A">
        <w:trPr>
          <w:trHeight w:val="160"/>
        </w:trPr>
        <w:tc>
          <w:tcPr>
            <w:tcW w:w="3085" w:type="dxa"/>
          </w:tcPr>
          <w:p w14:paraId="1B65C17B" w14:textId="77777777" w:rsidR="002E294A" w:rsidRPr="001408C9" w:rsidRDefault="002E294A" w:rsidP="002E294A">
            <w:pPr>
              <w:pStyle w:val="HHBody"/>
            </w:pPr>
            <w:r w:rsidRPr="001408C9">
              <w:t>Salon marble square table</w:t>
            </w:r>
          </w:p>
        </w:tc>
        <w:tc>
          <w:tcPr>
            <w:tcW w:w="2835" w:type="dxa"/>
          </w:tcPr>
          <w:p w14:paraId="29BC5C75" w14:textId="77777777" w:rsidR="002E294A" w:rsidRPr="001408C9" w:rsidRDefault="002E294A" w:rsidP="002E294A">
            <w:pPr>
              <w:pStyle w:val="HHBody"/>
            </w:pPr>
            <w:r w:rsidRPr="001408C9">
              <w:t xml:space="preserve">Event furniture and equipment </w:t>
            </w:r>
          </w:p>
        </w:tc>
        <w:tc>
          <w:tcPr>
            <w:tcW w:w="1418" w:type="dxa"/>
          </w:tcPr>
          <w:p w14:paraId="3A33C700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19CB6989" w14:textId="77777777" w:rsidTr="002E294A">
        <w:trPr>
          <w:trHeight w:val="160"/>
        </w:trPr>
        <w:tc>
          <w:tcPr>
            <w:tcW w:w="3085" w:type="dxa"/>
          </w:tcPr>
          <w:p w14:paraId="3C8BFEAF" w14:textId="77777777" w:rsidR="002E294A" w:rsidRPr="001408C9" w:rsidRDefault="002E294A" w:rsidP="002E294A">
            <w:pPr>
              <w:pStyle w:val="HHBody"/>
            </w:pPr>
            <w:r w:rsidRPr="001408C9">
              <w:t>Square wooden café table</w:t>
            </w:r>
          </w:p>
        </w:tc>
        <w:tc>
          <w:tcPr>
            <w:tcW w:w="2835" w:type="dxa"/>
          </w:tcPr>
          <w:p w14:paraId="61B64F85" w14:textId="77777777" w:rsidR="002E294A" w:rsidRPr="001408C9" w:rsidRDefault="002E294A" w:rsidP="002E294A">
            <w:pPr>
              <w:pStyle w:val="HHBody"/>
            </w:pPr>
            <w:r w:rsidRPr="001408C9">
              <w:t>Event furniture and equipment</w:t>
            </w:r>
          </w:p>
        </w:tc>
        <w:tc>
          <w:tcPr>
            <w:tcW w:w="1418" w:type="dxa"/>
          </w:tcPr>
          <w:p w14:paraId="2A159A41" w14:textId="77777777" w:rsidR="002E294A" w:rsidRPr="001408C9" w:rsidRDefault="002E294A" w:rsidP="002E294A">
            <w:pPr>
              <w:pStyle w:val="HHBody"/>
            </w:pPr>
            <w:r w:rsidRPr="001408C9">
              <w:t>12</w:t>
            </w:r>
          </w:p>
        </w:tc>
      </w:tr>
      <w:tr w:rsidR="002E294A" w:rsidRPr="001408C9" w14:paraId="54A6CF35" w14:textId="77777777" w:rsidTr="002E294A">
        <w:trPr>
          <w:trHeight w:val="160"/>
        </w:trPr>
        <w:tc>
          <w:tcPr>
            <w:tcW w:w="3085" w:type="dxa"/>
          </w:tcPr>
          <w:p w14:paraId="2B9C6FE8" w14:textId="77777777" w:rsidR="002E294A" w:rsidRPr="001408C9" w:rsidRDefault="002E294A" w:rsidP="002E294A">
            <w:pPr>
              <w:pStyle w:val="HHBody"/>
            </w:pPr>
            <w:r w:rsidRPr="001408C9">
              <w:t>Standing sign board</w:t>
            </w:r>
          </w:p>
        </w:tc>
        <w:tc>
          <w:tcPr>
            <w:tcW w:w="2835" w:type="dxa"/>
          </w:tcPr>
          <w:p w14:paraId="2B7DE788" w14:textId="77777777" w:rsidR="002E294A" w:rsidRPr="001408C9" w:rsidRDefault="002E294A" w:rsidP="002E294A">
            <w:pPr>
              <w:pStyle w:val="HHBody"/>
            </w:pPr>
            <w:r w:rsidRPr="001408C9">
              <w:t>Event furniture and equipment</w:t>
            </w:r>
          </w:p>
        </w:tc>
        <w:tc>
          <w:tcPr>
            <w:tcW w:w="1418" w:type="dxa"/>
          </w:tcPr>
          <w:p w14:paraId="1828147D" w14:textId="77777777" w:rsidR="002E294A" w:rsidRPr="001408C9" w:rsidRDefault="002E294A" w:rsidP="002E294A">
            <w:pPr>
              <w:pStyle w:val="HHBody"/>
            </w:pPr>
            <w:r w:rsidRPr="001408C9">
              <w:t>3</w:t>
            </w:r>
          </w:p>
        </w:tc>
      </w:tr>
      <w:tr w:rsidR="002E294A" w:rsidRPr="001408C9" w14:paraId="2DC3B081" w14:textId="77777777" w:rsidTr="002E294A">
        <w:trPr>
          <w:trHeight w:val="160"/>
        </w:trPr>
        <w:tc>
          <w:tcPr>
            <w:tcW w:w="3085" w:type="dxa"/>
          </w:tcPr>
          <w:p w14:paraId="1E680F41" w14:textId="77777777" w:rsidR="002E294A" w:rsidRPr="001408C9" w:rsidRDefault="002E294A" w:rsidP="002E294A">
            <w:pPr>
              <w:pStyle w:val="HHBody"/>
            </w:pPr>
            <w:r w:rsidRPr="001408C9">
              <w:t>Wooden Function Chairs</w:t>
            </w:r>
          </w:p>
        </w:tc>
        <w:tc>
          <w:tcPr>
            <w:tcW w:w="2835" w:type="dxa"/>
          </w:tcPr>
          <w:p w14:paraId="191DF2C7" w14:textId="77777777" w:rsidR="002E294A" w:rsidRPr="001408C9" w:rsidRDefault="002E294A" w:rsidP="002E294A">
            <w:pPr>
              <w:pStyle w:val="HHBody"/>
            </w:pPr>
            <w:r w:rsidRPr="001408C9">
              <w:t>Event furniture and equipment</w:t>
            </w:r>
          </w:p>
        </w:tc>
        <w:tc>
          <w:tcPr>
            <w:tcW w:w="1418" w:type="dxa"/>
          </w:tcPr>
          <w:p w14:paraId="2CF77EAE" w14:textId="77777777" w:rsidR="002E294A" w:rsidRPr="001408C9" w:rsidRDefault="002E294A" w:rsidP="002E294A">
            <w:pPr>
              <w:pStyle w:val="HHBody"/>
            </w:pPr>
            <w:r w:rsidRPr="001408C9">
              <w:t>47</w:t>
            </w:r>
          </w:p>
        </w:tc>
      </w:tr>
      <w:tr w:rsidR="002E294A" w:rsidRPr="001408C9" w14:paraId="78E71CE9" w14:textId="77777777" w:rsidTr="002E294A">
        <w:trPr>
          <w:trHeight w:val="160"/>
        </w:trPr>
        <w:tc>
          <w:tcPr>
            <w:tcW w:w="3085" w:type="dxa"/>
          </w:tcPr>
          <w:p w14:paraId="47570FCB" w14:textId="77777777" w:rsidR="002E294A" w:rsidRPr="001408C9" w:rsidRDefault="002E294A" w:rsidP="002E294A">
            <w:pPr>
              <w:pStyle w:val="HHBody"/>
            </w:pPr>
            <w:r w:rsidRPr="001408C9">
              <w:t>High Top Cocktail tables</w:t>
            </w:r>
          </w:p>
        </w:tc>
        <w:tc>
          <w:tcPr>
            <w:tcW w:w="2835" w:type="dxa"/>
          </w:tcPr>
          <w:p w14:paraId="7205AACC" w14:textId="77777777" w:rsidR="002E294A" w:rsidRPr="001408C9" w:rsidRDefault="002E294A" w:rsidP="002E294A">
            <w:pPr>
              <w:pStyle w:val="HHBody"/>
            </w:pPr>
            <w:r w:rsidRPr="001408C9">
              <w:t>Event furniture and equipment</w:t>
            </w:r>
          </w:p>
        </w:tc>
        <w:tc>
          <w:tcPr>
            <w:tcW w:w="1418" w:type="dxa"/>
          </w:tcPr>
          <w:p w14:paraId="5E763BF5" w14:textId="77777777" w:rsidR="002E294A" w:rsidRPr="001408C9" w:rsidRDefault="002E294A" w:rsidP="002E294A">
            <w:pPr>
              <w:pStyle w:val="HHBody"/>
            </w:pPr>
            <w:r w:rsidRPr="001408C9">
              <w:t>5</w:t>
            </w:r>
          </w:p>
        </w:tc>
      </w:tr>
      <w:tr w:rsidR="002E294A" w:rsidRPr="001408C9" w14:paraId="552E54FE" w14:textId="77777777" w:rsidTr="002E294A">
        <w:trPr>
          <w:trHeight w:val="160"/>
        </w:trPr>
        <w:tc>
          <w:tcPr>
            <w:tcW w:w="3085" w:type="dxa"/>
          </w:tcPr>
          <w:p w14:paraId="554D20F6" w14:textId="77777777" w:rsidR="002E294A" w:rsidRPr="001408C9" w:rsidRDefault="002E294A" w:rsidP="002E294A">
            <w:pPr>
              <w:pStyle w:val="HHBody"/>
            </w:pPr>
            <w:r w:rsidRPr="001408C9">
              <w:t>A.Baker Deck chairs</w:t>
            </w:r>
          </w:p>
        </w:tc>
        <w:tc>
          <w:tcPr>
            <w:tcW w:w="2835" w:type="dxa"/>
          </w:tcPr>
          <w:p w14:paraId="0AF66333" w14:textId="77777777" w:rsidR="002E294A" w:rsidRPr="001408C9" w:rsidRDefault="002E294A" w:rsidP="002E294A">
            <w:pPr>
              <w:pStyle w:val="HHBody"/>
            </w:pPr>
            <w:r w:rsidRPr="001408C9">
              <w:t>Event furniture and equipment</w:t>
            </w:r>
          </w:p>
        </w:tc>
        <w:tc>
          <w:tcPr>
            <w:tcW w:w="1418" w:type="dxa"/>
          </w:tcPr>
          <w:p w14:paraId="2948493C" w14:textId="77777777" w:rsidR="002E294A" w:rsidRPr="001408C9" w:rsidRDefault="002E294A" w:rsidP="002E294A">
            <w:pPr>
              <w:pStyle w:val="HHBody"/>
            </w:pPr>
          </w:p>
        </w:tc>
      </w:tr>
      <w:tr w:rsidR="002E294A" w:rsidRPr="001408C9" w14:paraId="34A12D57" w14:textId="77777777" w:rsidTr="002E294A">
        <w:trPr>
          <w:trHeight w:val="160"/>
        </w:trPr>
        <w:tc>
          <w:tcPr>
            <w:tcW w:w="3085" w:type="dxa"/>
          </w:tcPr>
          <w:p w14:paraId="6D7F7813" w14:textId="77777777" w:rsidR="002E294A" w:rsidRPr="001408C9" w:rsidRDefault="002E294A" w:rsidP="002E294A">
            <w:pPr>
              <w:pStyle w:val="HHBody"/>
            </w:pPr>
            <w:r w:rsidRPr="001408C9">
              <w:t>Assorted Broken furniture (to be repaired)</w:t>
            </w:r>
          </w:p>
        </w:tc>
        <w:tc>
          <w:tcPr>
            <w:tcW w:w="2835" w:type="dxa"/>
          </w:tcPr>
          <w:p w14:paraId="4E2E6F02" w14:textId="77777777" w:rsidR="002E294A" w:rsidRPr="001408C9" w:rsidRDefault="002E294A" w:rsidP="002E294A">
            <w:pPr>
              <w:pStyle w:val="HHBody"/>
            </w:pPr>
            <w:r w:rsidRPr="001408C9">
              <w:t>Broken furniture</w:t>
            </w:r>
          </w:p>
        </w:tc>
        <w:tc>
          <w:tcPr>
            <w:tcW w:w="1418" w:type="dxa"/>
          </w:tcPr>
          <w:p w14:paraId="66656E2D" w14:textId="77777777" w:rsidR="002E294A" w:rsidRPr="001408C9" w:rsidRDefault="002E294A" w:rsidP="002E294A">
            <w:pPr>
              <w:pStyle w:val="HHBody"/>
            </w:pPr>
          </w:p>
          <w:p w14:paraId="5C409501" w14:textId="77777777" w:rsidR="002E294A" w:rsidRPr="001408C9" w:rsidRDefault="002E294A" w:rsidP="002E294A">
            <w:pPr>
              <w:pStyle w:val="HHBody"/>
            </w:pPr>
          </w:p>
        </w:tc>
      </w:tr>
    </w:tbl>
    <w:p w14:paraId="2655449D" w14:textId="77777777" w:rsidR="002E294A" w:rsidRPr="001408C9" w:rsidRDefault="002E294A" w:rsidP="002E294A">
      <w:pPr>
        <w:pStyle w:val="HHBody"/>
      </w:pPr>
    </w:p>
    <w:p w14:paraId="303604FE" w14:textId="77777777" w:rsidR="002E294A" w:rsidRPr="001408C9" w:rsidRDefault="002E294A" w:rsidP="002E294A">
      <w:pPr>
        <w:pStyle w:val="Heading2"/>
      </w:pPr>
      <w:r w:rsidRPr="001408C9">
        <w:t>Art store inside site office</w:t>
      </w:r>
    </w:p>
    <w:p w14:paraId="236A4277" w14:textId="77777777" w:rsidR="002E294A" w:rsidRPr="001408C9" w:rsidRDefault="002E294A" w:rsidP="002E294A">
      <w:pPr>
        <w:pStyle w:val="HHBody"/>
      </w:pPr>
    </w:p>
    <w:p w14:paraId="3E849FEE" w14:textId="77777777" w:rsidR="002E294A" w:rsidRPr="001408C9" w:rsidRDefault="002E294A" w:rsidP="002E294A">
      <w:pPr>
        <w:pStyle w:val="HHBody"/>
      </w:pPr>
      <w:r w:rsidRPr="001408C9">
        <w:t>Last audited: To be initiated</w:t>
      </w:r>
    </w:p>
    <w:p w14:paraId="00F838FE" w14:textId="77777777" w:rsidR="002E294A" w:rsidRPr="001408C9" w:rsidRDefault="002E294A" w:rsidP="002E294A">
      <w:pPr>
        <w:pStyle w:val="HHBody"/>
      </w:pPr>
    </w:p>
    <w:tbl>
      <w:tblPr>
        <w:tblStyle w:val="HHTable"/>
        <w:tblW w:w="7338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418"/>
      </w:tblGrid>
      <w:tr w:rsidR="002E294A" w:rsidRPr="001408C9" w14:paraId="278D9C4C" w14:textId="77777777" w:rsidTr="002E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tcW w:w="3085" w:type="dxa"/>
          </w:tcPr>
          <w:p w14:paraId="4DAF1F58" w14:textId="77777777" w:rsidR="002E294A" w:rsidRPr="001408C9" w:rsidRDefault="002E294A" w:rsidP="002E294A">
            <w:pPr>
              <w:pStyle w:val="HHBody"/>
            </w:pPr>
            <w:r w:rsidRPr="001408C9">
              <w:t>Item</w:t>
            </w:r>
          </w:p>
        </w:tc>
        <w:tc>
          <w:tcPr>
            <w:tcW w:w="2835" w:type="dxa"/>
          </w:tcPr>
          <w:p w14:paraId="52526037" w14:textId="77777777" w:rsidR="002E294A" w:rsidRPr="001408C9" w:rsidRDefault="002E294A" w:rsidP="002E294A">
            <w:pPr>
              <w:pStyle w:val="HHBody"/>
            </w:pPr>
            <w:r w:rsidRPr="001408C9">
              <w:t>Description</w:t>
            </w:r>
          </w:p>
        </w:tc>
        <w:tc>
          <w:tcPr>
            <w:tcW w:w="1418" w:type="dxa"/>
          </w:tcPr>
          <w:p w14:paraId="3D41FCD7" w14:textId="77777777" w:rsidR="002E294A" w:rsidRPr="001408C9" w:rsidRDefault="002E294A" w:rsidP="002E294A">
            <w:pPr>
              <w:pStyle w:val="HHBody"/>
            </w:pPr>
            <w:r w:rsidRPr="001408C9">
              <w:t>Quantity</w:t>
            </w:r>
          </w:p>
        </w:tc>
      </w:tr>
      <w:tr w:rsidR="002E294A" w:rsidRPr="001408C9" w14:paraId="3AEEFD06" w14:textId="77777777" w:rsidTr="002E294A">
        <w:trPr>
          <w:trHeight w:val="160"/>
        </w:trPr>
        <w:tc>
          <w:tcPr>
            <w:tcW w:w="3085" w:type="dxa"/>
          </w:tcPr>
          <w:p w14:paraId="7EB1E16D" w14:textId="77777777" w:rsidR="002E294A" w:rsidRPr="001408C9" w:rsidRDefault="002E294A" w:rsidP="002E294A">
            <w:pPr>
              <w:pStyle w:val="HHBody"/>
            </w:pPr>
            <w:r w:rsidRPr="001408C9">
              <w:rPr>
                <w:highlight w:val="yellow"/>
              </w:rPr>
              <w:t>To be completed</w:t>
            </w:r>
          </w:p>
        </w:tc>
        <w:tc>
          <w:tcPr>
            <w:tcW w:w="2835" w:type="dxa"/>
          </w:tcPr>
          <w:p w14:paraId="0922204A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7D3D7CF0" w14:textId="77777777" w:rsidR="002E294A" w:rsidRPr="001408C9" w:rsidRDefault="002E294A" w:rsidP="002E294A">
            <w:pPr>
              <w:pStyle w:val="HHBody"/>
            </w:pPr>
          </w:p>
        </w:tc>
      </w:tr>
    </w:tbl>
    <w:p w14:paraId="7D6D9024" w14:textId="77777777" w:rsidR="002E294A" w:rsidRPr="001408C9" w:rsidRDefault="002E294A" w:rsidP="002E294A">
      <w:pPr>
        <w:pStyle w:val="HHBody"/>
      </w:pPr>
    </w:p>
    <w:p w14:paraId="6F3FA16C" w14:textId="77777777" w:rsidR="002E294A" w:rsidRPr="001408C9" w:rsidRDefault="002E294A" w:rsidP="002E294A">
      <w:pPr>
        <w:pStyle w:val="Heading2"/>
      </w:pPr>
      <w:r w:rsidRPr="001408C9">
        <w:lastRenderedPageBreak/>
        <w:t xml:space="preserve">Concierge store </w:t>
      </w:r>
    </w:p>
    <w:p w14:paraId="77209F3F" w14:textId="77777777" w:rsidR="002E294A" w:rsidRPr="001408C9" w:rsidRDefault="002E294A" w:rsidP="002E294A">
      <w:pPr>
        <w:pStyle w:val="HHBody"/>
      </w:pPr>
    </w:p>
    <w:p w14:paraId="398A2D32" w14:textId="77777777" w:rsidR="002E294A" w:rsidRPr="001408C9" w:rsidRDefault="002E294A" w:rsidP="002E294A">
      <w:pPr>
        <w:pStyle w:val="HHBody"/>
      </w:pPr>
      <w:r w:rsidRPr="001408C9">
        <w:t>Last audited: 27.05.16</w:t>
      </w:r>
    </w:p>
    <w:p w14:paraId="04F4B401" w14:textId="77777777" w:rsidR="002E294A" w:rsidRPr="001408C9" w:rsidRDefault="002E294A" w:rsidP="002E294A">
      <w:pPr>
        <w:pStyle w:val="HHBody"/>
      </w:pPr>
    </w:p>
    <w:tbl>
      <w:tblPr>
        <w:tblStyle w:val="HHTable"/>
        <w:tblW w:w="7338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418"/>
      </w:tblGrid>
      <w:tr w:rsidR="002E294A" w:rsidRPr="001408C9" w14:paraId="6111DE46" w14:textId="77777777" w:rsidTr="002E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tcW w:w="3085" w:type="dxa"/>
          </w:tcPr>
          <w:p w14:paraId="3AAA3FDD" w14:textId="77777777" w:rsidR="002E294A" w:rsidRPr="001408C9" w:rsidRDefault="002E294A" w:rsidP="002E294A">
            <w:pPr>
              <w:pStyle w:val="HHBody"/>
            </w:pPr>
            <w:r w:rsidRPr="001408C9">
              <w:t>Item</w:t>
            </w:r>
          </w:p>
        </w:tc>
        <w:tc>
          <w:tcPr>
            <w:tcW w:w="2835" w:type="dxa"/>
          </w:tcPr>
          <w:p w14:paraId="3060CF49" w14:textId="77777777" w:rsidR="002E294A" w:rsidRPr="001408C9" w:rsidRDefault="002E294A" w:rsidP="002E294A">
            <w:pPr>
              <w:pStyle w:val="HHBody"/>
            </w:pPr>
            <w:r w:rsidRPr="001408C9">
              <w:t>Description</w:t>
            </w:r>
          </w:p>
        </w:tc>
        <w:tc>
          <w:tcPr>
            <w:tcW w:w="1418" w:type="dxa"/>
          </w:tcPr>
          <w:p w14:paraId="0CFD00BC" w14:textId="77777777" w:rsidR="002E294A" w:rsidRPr="001408C9" w:rsidRDefault="002E294A" w:rsidP="002E294A">
            <w:pPr>
              <w:pStyle w:val="HHBody"/>
            </w:pPr>
            <w:r w:rsidRPr="001408C9">
              <w:t>Quantity</w:t>
            </w:r>
          </w:p>
        </w:tc>
      </w:tr>
      <w:tr w:rsidR="002E294A" w:rsidRPr="001408C9" w14:paraId="7823D5F7" w14:textId="77777777" w:rsidTr="002E294A">
        <w:trPr>
          <w:trHeight w:val="160"/>
        </w:trPr>
        <w:tc>
          <w:tcPr>
            <w:tcW w:w="3085" w:type="dxa"/>
          </w:tcPr>
          <w:p w14:paraId="05890331" w14:textId="77777777" w:rsidR="002E294A" w:rsidRPr="001408C9" w:rsidRDefault="002E294A" w:rsidP="002E294A">
            <w:pPr>
              <w:pStyle w:val="HHBody"/>
            </w:pPr>
            <w:r w:rsidRPr="001408C9">
              <w:t>EVC Spray</w:t>
            </w:r>
          </w:p>
        </w:tc>
        <w:tc>
          <w:tcPr>
            <w:tcW w:w="2835" w:type="dxa"/>
          </w:tcPr>
          <w:p w14:paraId="744C2785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2895066A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4A386FC6" w14:textId="77777777" w:rsidTr="002E294A">
        <w:trPr>
          <w:trHeight w:val="160"/>
        </w:trPr>
        <w:tc>
          <w:tcPr>
            <w:tcW w:w="3085" w:type="dxa"/>
          </w:tcPr>
          <w:p w14:paraId="11D44D2F" w14:textId="77777777" w:rsidR="002E294A" w:rsidRPr="001408C9" w:rsidRDefault="002E294A" w:rsidP="002E294A">
            <w:pPr>
              <w:pStyle w:val="HHBody"/>
            </w:pPr>
            <w:r w:rsidRPr="001408C9">
              <w:t>IKEA Tool Kit</w:t>
            </w:r>
          </w:p>
        </w:tc>
        <w:tc>
          <w:tcPr>
            <w:tcW w:w="2835" w:type="dxa"/>
          </w:tcPr>
          <w:p w14:paraId="18A1BFA5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1041DFEE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1DC57592" w14:textId="77777777" w:rsidTr="002E294A">
        <w:trPr>
          <w:trHeight w:val="160"/>
        </w:trPr>
        <w:tc>
          <w:tcPr>
            <w:tcW w:w="3085" w:type="dxa"/>
          </w:tcPr>
          <w:p w14:paraId="7224CF40" w14:textId="77777777" w:rsidR="002E294A" w:rsidRPr="001408C9" w:rsidRDefault="002E294A" w:rsidP="002E294A">
            <w:pPr>
              <w:pStyle w:val="HHBody"/>
            </w:pPr>
            <w:r w:rsidRPr="001408C9">
              <w:t>Umbrella</w:t>
            </w:r>
          </w:p>
        </w:tc>
        <w:tc>
          <w:tcPr>
            <w:tcW w:w="2835" w:type="dxa"/>
          </w:tcPr>
          <w:p w14:paraId="092FBFAB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07D8A884" w14:textId="77777777" w:rsidR="002E294A" w:rsidRPr="001408C9" w:rsidRDefault="002E294A" w:rsidP="002E294A">
            <w:pPr>
              <w:pStyle w:val="HHBody"/>
            </w:pPr>
            <w:r w:rsidRPr="001408C9">
              <w:t>7</w:t>
            </w:r>
          </w:p>
        </w:tc>
      </w:tr>
      <w:tr w:rsidR="002E294A" w:rsidRPr="001408C9" w14:paraId="10FA3A3E" w14:textId="77777777" w:rsidTr="002E294A">
        <w:trPr>
          <w:trHeight w:val="160"/>
        </w:trPr>
        <w:tc>
          <w:tcPr>
            <w:tcW w:w="3085" w:type="dxa"/>
          </w:tcPr>
          <w:p w14:paraId="3B3C1C8F" w14:textId="77777777" w:rsidR="002E294A" w:rsidRPr="001408C9" w:rsidRDefault="002E294A" w:rsidP="002E294A">
            <w:pPr>
              <w:pStyle w:val="HHBody"/>
            </w:pPr>
            <w:r w:rsidRPr="001408C9">
              <w:t>Shoe Brush Large</w:t>
            </w:r>
          </w:p>
        </w:tc>
        <w:tc>
          <w:tcPr>
            <w:tcW w:w="2835" w:type="dxa"/>
          </w:tcPr>
          <w:p w14:paraId="0C206E79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533AC73C" w14:textId="77777777" w:rsidR="002E294A" w:rsidRPr="001408C9" w:rsidRDefault="002E294A" w:rsidP="002E294A">
            <w:pPr>
              <w:pStyle w:val="HHBody"/>
            </w:pPr>
            <w:r w:rsidRPr="001408C9">
              <w:t>4</w:t>
            </w:r>
          </w:p>
        </w:tc>
      </w:tr>
      <w:tr w:rsidR="002E294A" w:rsidRPr="001408C9" w14:paraId="36432C02" w14:textId="77777777" w:rsidTr="002E294A">
        <w:trPr>
          <w:trHeight w:val="160"/>
        </w:trPr>
        <w:tc>
          <w:tcPr>
            <w:tcW w:w="3085" w:type="dxa"/>
          </w:tcPr>
          <w:p w14:paraId="6A991026" w14:textId="77777777" w:rsidR="002E294A" w:rsidRPr="001408C9" w:rsidRDefault="002E294A" w:rsidP="002E294A">
            <w:pPr>
              <w:pStyle w:val="HHBody"/>
            </w:pPr>
            <w:r w:rsidRPr="001408C9">
              <w:t>Shoe Brush Small</w:t>
            </w:r>
          </w:p>
        </w:tc>
        <w:tc>
          <w:tcPr>
            <w:tcW w:w="2835" w:type="dxa"/>
          </w:tcPr>
          <w:p w14:paraId="0D0D616B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555EF0A7" w14:textId="77777777" w:rsidR="002E294A" w:rsidRPr="001408C9" w:rsidRDefault="002E294A" w:rsidP="002E294A">
            <w:pPr>
              <w:pStyle w:val="HHBody"/>
            </w:pPr>
          </w:p>
        </w:tc>
      </w:tr>
      <w:tr w:rsidR="002E294A" w:rsidRPr="001408C9" w14:paraId="6A8DD740" w14:textId="77777777" w:rsidTr="002E294A">
        <w:trPr>
          <w:trHeight w:val="160"/>
        </w:trPr>
        <w:tc>
          <w:tcPr>
            <w:tcW w:w="3085" w:type="dxa"/>
          </w:tcPr>
          <w:p w14:paraId="49FC0D6F" w14:textId="77777777" w:rsidR="002E294A" w:rsidRPr="001408C9" w:rsidRDefault="002E294A" w:rsidP="002E294A">
            <w:pPr>
              <w:pStyle w:val="HHBody"/>
            </w:pPr>
            <w:r w:rsidRPr="001408C9">
              <w:t>Liquid Polish</w:t>
            </w:r>
          </w:p>
        </w:tc>
        <w:tc>
          <w:tcPr>
            <w:tcW w:w="2835" w:type="dxa"/>
          </w:tcPr>
          <w:p w14:paraId="659C4AD1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37EF188E" w14:textId="77777777" w:rsidR="002E294A" w:rsidRPr="001408C9" w:rsidRDefault="002E294A" w:rsidP="002E294A">
            <w:pPr>
              <w:pStyle w:val="HHBody"/>
            </w:pPr>
            <w:r w:rsidRPr="001408C9">
              <w:t>2</w:t>
            </w:r>
          </w:p>
        </w:tc>
      </w:tr>
      <w:tr w:rsidR="002E294A" w:rsidRPr="001408C9" w14:paraId="0C8545FD" w14:textId="77777777" w:rsidTr="002E294A">
        <w:trPr>
          <w:trHeight w:val="160"/>
        </w:trPr>
        <w:tc>
          <w:tcPr>
            <w:tcW w:w="3085" w:type="dxa"/>
          </w:tcPr>
          <w:p w14:paraId="5E87A005" w14:textId="77777777" w:rsidR="002E294A" w:rsidRPr="001408C9" w:rsidRDefault="002E294A" w:rsidP="002E294A">
            <w:pPr>
              <w:pStyle w:val="HHBody"/>
            </w:pPr>
            <w:r w:rsidRPr="001408C9">
              <w:t xml:space="preserve">Shoe Polish Black </w:t>
            </w:r>
          </w:p>
        </w:tc>
        <w:tc>
          <w:tcPr>
            <w:tcW w:w="2835" w:type="dxa"/>
          </w:tcPr>
          <w:p w14:paraId="1412BDA1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2E018CDA" w14:textId="77777777" w:rsidR="002E294A" w:rsidRPr="001408C9" w:rsidRDefault="002E294A" w:rsidP="002E294A">
            <w:pPr>
              <w:pStyle w:val="HHBody"/>
            </w:pPr>
            <w:r w:rsidRPr="001408C9">
              <w:t>2</w:t>
            </w:r>
          </w:p>
        </w:tc>
      </w:tr>
      <w:tr w:rsidR="002E294A" w:rsidRPr="001408C9" w14:paraId="281371D7" w14:textId="77777777" w:rsidTr="002E294A">
        <w:trPr>
          <w:trHeight w:val="160"/>
        </w:trPr>
        <w:tc>
          <w:tcPr>
            <w:tcW w:w="3085" w:type="dxa"/>
          </w:tcPr>
          <w:p w14:paraId="6FDAB6A0" w14:textId="77777777" w:rsidR="002E294A" w:rsidRPr="001408C9" w:rsidRDefault="002E294A" w:rsidP="002E294A">
            <w:pPr>
              <w:pStyle w:val="HHBody"/>
            </w:pPr>
            <w:r w:rsidRPr="001408C9">
              <w:t>Mid Tan Shoe Polish</w:t>
            </w:r>
          </w:p>
        </w:tc>
        <w:tc>
          <w:tcPr>
            <w:tcW w:w="2835" w:type="dxa"/>
          </w:tcPr>
          <w:p w14:paraId="349D0F69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08650F95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4FED5611" w14:textId="77777777" w:rsidTr="002E294A">
        <w:trPr>
          <w:trHeight w:val="160"/>
        </w:trPr>
        <w:tc>
          <w:tcPr>
            <w:tcW w:w="3085" w:type="dxa"/>
          </w:tcPr>
          <w:p w14:paraId="0D030D1D" w14:textId="77777777" w:rsidR="002E294A" w:rsidRPr="001408C9" w:rsidRDefault="002E294A" w:rsidP="002E294A">
            <w:pPr>
              <w:pStyle w:val="HHBody"/>
            </w:pPr>
            <w:r w:rsidRPr="001408C9">
              <w:t>Dark Tan Shoe Polish</w:t>
            </w:r>
          </w:p>
        </w:tc>
        <w:tc>
          <w:tcPr>
            <w:tcW w:w="2835" w:type="dxa"/>
          </w:tcPr>
          <w:p w14:paraId="491ADA5D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263810E8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542BA18F" w14:textId="77777777" w:rsidTr="002E294A">
        <w:trPr>
          <w:trHeight w:val="160"/>
        </w:trPr>
        <w:tc>
          <w:tcPr>
            <w:tcW w:w="3085" w:type="dxa"/>
          </w:tcPr>
          <w:p w14:paraId="5F0BB672" w14:textId="77777777" w:rsidR="002E294A" w:rsidRPr="001408C9" w:rsidRDefault="002E294A" w:rsidP="002E294A">
            <w:pPr>
              <w:pStyle w:val="HHBody"/>
            </w:pPr>
            <w:r w:rsidRPr="001408C9">
              <w:t>Dubbin Leather Protect</w:t>
            </w:r>
          </w:p>
        </w:tc>
        <w:tc>
          <w:tcPr>
            <w:tcW w:w="2835" w:type="dxa"/>
          </w:tcPr>
          <w:p w14:paraId="5F631F4F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78B5091D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0B2AA94D" w14:textId="77777777" w:rsidTr="002E294A">
        <w:trPr>
          <w:trHeight w:val="160"/>
        </w:trPr>
        <w:tc>
          <w:tcPr>
            <w:tcW w:w="3085" w:type="dxa"/>
          </w:tcPr>
          <w:p w14:paraId="28E1C6E3" w14:textId="77777777" w:rsidR="002E294A" w:rsidRPr="001408C9" w:rsidRDefault="002E294A" w:rsidP="002E294A">
            <w:pPr>
              <w:pStyle w:val="HHBody"/>
            </w:pPr>
            <w:r w:rsidRPr="001408C9">
              <w:t>Bike Pump Upright</w:t>
            </w:r>
          </w:p>
        </w:tc>
        <w:tc>
          <w:tcPr>
            <w:tcW w:w="2835" w:type="dxa"/>
          </w:tcPr>
          <w:p w14:paraId="7897C76E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71CAC669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5ED3B965" w14:textId="77777777" w:rsidTr="002E294A">
        <w:trPr>
          <w:trHeight w:val="160"/>
        </w:trPr>
        <w:tc>
          <w:tcPr>
            <w:tcW w:w="3085" w:type="dxa"/>
          </w:tcPr>
          <w:p w14:paraId="7EADABE3" w14:textId="77777777" w:rsidR="002E294A" w:rsidRPr="001408C9" w:rsidRDefault="002E294A" w:rsidP="002E294A">
            <w:pPr>
              <w:pStyle w:val="HHBody"/>
            </w:pPr>
            <w:r w:rsidRPr="001408C9">
              <w:t>Ashtray Sandbag</w:t>
            </w:r>
          </w:p>
        </w:tc>
        <w:tc>
          <w:tcPr>
            <w:tcW w:w="2835" w:type="dxa"/>
          </w:tcPr>
          <w:p w14:paraId="67A81727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368D1E64" w14:textId="77777777" w:rsidR="002E294A" w:rsidRPr="001408C9" w:rsidRDefault="002E294A" w:rsidP="002E294A">
            <w:pPr>
              <w:pStyle w:val="HHBody"/>
            </w:pPr>
            <w:r w:rsidRPr="001408C9">
              <w:t>3.5</w:t>
            </w:r>
          </w:p>
        </w:tc>
      </w:tr>
      <w:tr w:rsidR="002E294A" w:rsidRPr="001408C9" w14:paraId="69871A26" w14:textId="77777777" w:rsidTr="002E294A">
        <w:trPr>
          <w:trHeight w:val="160"/>
        </w:trPr>
        <w:tc>
          <w:tcPr>
            <w:tcW w:w="3085" w:type="dxa"/>
          </w:tcPr>
          <w:p w14:paraId="7B7C3413" w14:textId="77777777" w:rsidR="002E294A" w:rsidRPr="001408C9" w:rsidRDefault="002E294A" w:rsidP="002E294A">
            <w:pPr>
              <w:pStyle w:val="HHBody"/>
            </w:pPr>
            <w:r w:rsidRPr="001408C9">
              <w:t>Bike Helmet Large</w:t>
            </w:r>
          </w:p>
        </w:tc>
        <w:tc>
          <w:tcPr>
            <w:tcW w:w="2835" w:type="dxa"/>
          </w:tcPr>
          <w:p w14:paraId="66E6BBAE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3CBAE8F0" w14:textId="77777777" w:rsidR="002E294A" w:rsidRPr="001408C9" w:rsidRDefault="002E294A" w:rsidP="002E294A">
            <w:pPr>
              <w:pStyle w:val="HHBody"/>
            </w:pPr>
            <w:r w:rsidRPr="001408C9">
              <w:t>3</w:t>
            </w:r>
          </w:p>
        </w:tc>
      </w:tr>
      <w:tr w:rsidR="002E294A" w:rsidRPr="001408C9" w14:paraId="527E2CF2" w14:textId="77777777" w:rsidTr="002E294A">
        <w:trPr>
          <w:trHeight w:val="160"/>
        </w:trPr>
        <w:tc>
          <w:tcPr>
            <w:tcW w:w="3085" w:type="dxa"/>
          </w:tcPr>
          <w:p w14:paraId="7F031145" w14:textId="77777777" w:rsidR="002E294A" w:rsidRPr="001408C9" w:rsidRDefault="002E294A" w:rsidP="002E294A">
            <w:pPr>
              <w:pStyle w:val="HHBody"/>
            </w:pPr>
            <w:r w:rsidRPr="001408C9">
              <w:t>Bike Helmet Medium</w:t>
            </w:r>
          </w:p>
        </w:tc>
        <w:tc>
          <w:tcPr>
            <w:tcW w:w="2835" w:type="dxa"/>
          </w:tcPr>
          <w:p w14:paraId="33BA92BB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179BE3C8" w14:textId="77777777" w:rsidR="002E294A" w:rsidRPr="001408C9" w:rsidRDefault="002E294A" w:rsidP="002E294A">
            <w:pPr>
              <w:pStyle w:val="HHBody"/>
            </w:pPr>
            <w:r w:rsidRPr="001408C9">
              <w:t>5</w:t>
            </w:r>
          </w:p>
        </w:tc>
      </w:tr>
      <w:tr w:rsidR="002E294A" w:rsidRPr="001408C9" w14:paraId="42FFE0CB" w14:textId="77777777" w:rsidTr="002E294A">
        <w:trPr>
          <w:trHeight w:val="160"/>
        </w:trPr>
        <w:tc>
          <w:tcPr>
            <w:tcW w:w="3085" w:type="dxa"/>
          </w:tcPr>
          <w:p w14:paraId="4D8F3015" w14:textId="77777777" w:rsidR="002E294A" w:rsidRPr="001408C9" w:rsidRDefault="002E294A" w:rsidP="002E294A">
            <w:pPr>
              <w:pStyle w:val="HHBody"/>
            </w:pPr>
            <w:r w:rsidRPr="001408C9">
              <w:t>Bike Helmet Small</w:t>
            </w:r>
          </w:p>
        </w:tc>
        <w:tc>
          <w:tcPr>
            <w:tcW w:w="2835" w:type="dxa"/>
          </w:tcPr>
          <w:p w14:paraId="09346C40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3B2985D4" w14:textId="77777777" w:rsidR="002E294A" w:rsidRPr="001408C9" w:rsidRDefault="002E294A" w:rsidP="002E294A">
            <w:pPr>
              <w:pStyle w:val="HHBody"/>
            </w:pPr>
            <w:r w:rsidRPr="001408C9">
              <w:t>3</w:t>
            </w:r>
          </w:p>
        </w:tc>
      </w:tr>
      <w:tr w:rsidR="002E294A" w:rsidRPr="001408C9" w14:paraId="095F2454" w14:textId="77777777" w:rsidTr="002E294A">
        <w:trPr>
          <w:trHeight w:val="160"/>
        </w:trPr>
        <w:tc>
          <w:tcPr>
            <w:tcW w:w="3085" w:type="dxa"/>
          </w:tcPr>
          <w:p w14:paraId="6D5FB039" w14:textId="77777777" w:rsidR="002E294A" w:rsidRPr="001408C9" w:rsidRDefault="002E294A" w:rsidP="002E294A">
            <w:pPr>
              <w:pStyle w:val="HHBody"/>
            </w:pPr>
            <w:r w:rsidRPr="001408C9">
              <w:t>Rubbish Dust Pan</w:t>
            </w:r>
          </w:p>
        </w:tc>
        <w:tc>
          <w:tcPr>
            <w:tcW w:w="2835" w:type="dxa"/>
          </w:tcPr>
          <w:p w14:paraId="0AF86ACE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77260A1E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512C9832" w14:textId="77777777" w:rsidTr="002E294A">
        <w:trPr>
          <w:trHeight w:val="160"/>
        </w:trPr>
        <w:tc>
          <w:tcPr>
            <w:tcW w:w="3085" w:type="dxa"/>
          </w:tcPr>
          <w:p w14:paraId="22014EB5" w14:textId="77777777" w:rsidR="002E294A" w:rsidRPr="001408C9" w:rsidRDefault="002E294A" w:rsidP="002E294A">
            <w:pPr>
              <w:pStyle w:val="HHBody"/>
            </w:pPr>
            <w:r w:rsidRPr="001408C9">
              <w:t>Broom</w:t>
            </w:r>
          </w:p>
        </w:tc>
        <w:tc>
          <w:tcPr>
            <w:tcW w:w="2835" w:type="dxa"/>
          </w:tcPr>
          <w:p w14:paraId="27354554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41B17D9C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6C9078ED" w14:textId="77777777" w:rsidTr="002E294A">
        <w:trPr>
          <w:trHeight w:val="160"/>
        </w:trPr>
        <w:tc>
          <w:tcPr>
            <w:tcW w:w="3085" w:type="dxa"/>
          </w:tcPr>
          <w:p w14:paraId="36D79DCA" w14:textId="77777777" w:rsidR="002E294A" w:rsidRPr="001408C9" w:rsidRDefault="002E294A" w:rsidP="002E294A">
            <w:pPr>
              <w:pStyle w:val="HHBody"/>
            </w:pPr>
            <w:r w:rsidRPr="001408C9">
              <w:t>2 Way Radio Charge</w:t>
            </w:r>
          </w:p>
        </w:tc>
        <w:tc>
          <w:tcPr>
            <w:tcW w:w="2835" w:type="dxa"/>
          </w:tcPr>
          <w:p w14:paraId="08CD303E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42C0768B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6A1CE019" w14:textId="77777777" w:rsidTr="002E294A">
        <w:trPr>
          <w:trHeight w:val="160"/>
        </w:trPr>
        <w:tc>
          <w:tcPr>
            <w:tcW w:w="3085" w:type="dxa"/>
          </w:tcPr>
          <w:p w14:paraId="7D7C1268" w14:textId="77777777" w:rsidR="002E294A" w:rsidRPr="001408C9" w:rsidRDefault="002E294A" w:rsidP="002E294A">
            <w:pPr>
              <w:pStyle w:val="HHBody"/>
            </w:pPr>
            <w:r w:rsidRPr="001408C9">
              <w:t>Bike Basket</w:t>
            </w:r>
          </w:p>
        </w:tc>
        <w:tc>
          <w:tcPr>
            <w:tcW w:w="2835" w:type="dxa"/>
          </w:tcPr>
          <w:p w14:paraId="1BDB18CB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3F52E4B6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7CC01BEE" w14:textId="77777777" w:rsidTr="002E294A">
        <w:trPr>
          <w:trHeight w:val="160"/>
        </w:trPr>
        <w:tc>
          <w:tcPr>
            <w:tcW w:w="3085" w:type="dxa"/>
          </w:tcPr>
          <w:p w14:paraId="70CE11F2" w14:textId="77777777" w:rsidR="002E294A" w:rsidRPr="001408C9" w:rsidRDefault="002E294A" w:rsidP="002E294A">
            <w:pPr>
              <w:pStyle w:val="HHBody"/>
            </w:pPr>
            <w:r w:rsidRPr="001408C9">
              <w:t>Tape Measure</w:t>
            </w:r>
          </w:p>
        </w:tc>
        <w:tc>
          <w:tcPr>
            <w:tcW w:w="2835" w:type="dxa"/>
          </w:tcPr>
          <w:p w14:paraId="2C935C36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2C4561A7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496352D8" w14:textId="77777777" w:rsidTr="002E294A">
        <w:trPr>
          <w:trHeight w:val="160"/>
        </w:trPr>
        <w:tc>
          <w:tcPr>
            <w:tcW w:w="3085" w:type="dxa"/>
          </w:tcPr>
          <w:p w14:paraId="70FC789D" w14:textId="77777777" w:rsidR="002E294A" w:rsidRPr="001408C9" w:rsidRDefault="002E294A" w:rsidP="002E294A">
            <w:pPr>
              <w:pStyle w:val="HHBody"/>
            </w:pPr>
            <w:r w:rsidRPr="001408C9">
              <w:t>Torque Screwdriver</w:t>
            </w:r>
          </w:p>
        </w:tc>
        <w:tc>
          <w:tcPr>
            <w:tcW w:w="2835" w:type="dxa"/>
          </w:tcPr>
          <w:p w14:paraId="20AC0251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01E1AAD5" w14:textId="77777777" w:rsidR="002E294A" w:rsidRPr="001408C9" w:rsidRDefault="002E294A" w:rsidP="002E294A">
            <w:pPr>
              <w:pStyle w:val="HHBody"/>
            </w:pPr>
            <w:r w:rsidRPr="001408C9">
              <w:t>2</w:t>
            </w:r>
          </w:p>
        </w:tc>
      </w:tr>
      <w:tr w:rsidR="002E294A" w:rsidRPr="001408C9" w14:paraId="7E423FEC" w14:textId="77777777" w:rsidTr="002E294A">
        <w:trPr>
          <w:trHeight w:val="160"/>
        </w:trPr>
        <w:tc>
          <w:tcPr>
            <w:tcW w:w="3085" w:type="dxa"/>
          </w:tcPr>
          <w:p w14:paraId="026DFB6C" w14:textId="77777777" w:rsidR="002E294A" w:rsidRPr="001408C9" w:rsidRDefault="002E294A" w:rsidP="002E294A">
            <w:pPr>
              <w:pStyle w:val="HHBody"/>
            </w:pPr>
            <w:r w:rsidRPr="001408C9">
              <w:t>Allen Key Size 3</w:t>
            </w:r>
          </w:p>
        </w:tc>
        <w:tc>
          <w:tcPr>
            <w:tcW w:w="2835" w:type="dxa"/>
          </w:tcPr>
          <w:p w14:paraId="50530545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1BFE1A43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4F95B98D" w14:textId="77777777" w:rsidTr="002E294A">
        <w:trPr>
          <w:trHeight w:val="160"/>
        </w:trPr>
        <w:tc>
          <w:tcPr>
            <w:tcW w:w="3085" w:type="dxa"/>
          </w:tcPr>
          <w:p w14:paraId="4E9B3ACB" w14:textId="77777777" w:rsidR="002E294A" w:rsidRPr="001408C9" w:rsidRDefault="002E294A" w:rsidP="002E294A">
            <w:pPr>
              <w:pStyle w:val="HHBody"/>
            </w:pPr>
            <w:r w:rsidRPr="001408C9">
              <w:t>White Board</w:t>
            </w:r>
          </w:p>
        </w:tc>
        <w:tc>
          <w:tcPr>
            <w:tcW w:w="2835" w:type="dxa"/>
          </w:tcPr>
          <w:p w14:paraId="342B538A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7D30AE25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11123DC2" w14:textId="77777777" w:rsidTr="002E294A">
        <w:trPr>
          <w:trHeight w:val="160"/>
        </w:trPr>
        <w:tc>
          <w:tcPr>
            <w:tcW w:w="3085" w:type="dxa"/>
          </w:tcPr>
          <w:p w14:paraId="3DFC36A8" w14:textId="77777777" w:rsidR="002E294A" w:rsidRPr="001408C9" w:rsidRDefault="002E294A" w:rsidP="002E294A">
            <w:pPr>
              <w:pStyle w:val="HHBody"/>
            </w:pPr>
            <w:r w:rsidRPr="001408C9">
              <w:t>Sunscreen</w:t>
            </w:r>
          </w:p>
        </w:tc>
        <w:tc>
          <w:tcPr>
            <w:tcW w:w="2835" w:type="dxa"/>
          </w:tcPr>
          <w:p w14:paraId="0FC99C1B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44767FD1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27D87FF4" w14:textId="77777777" w:rsidTr="002E294A">
        <w:trPr>
          <w:trHeight w:val="160"/>
        </w:trPr>
        <w:tc>
          <w:tcPr>
            <w:tcW w:w="3085" w:type="dxa"/>
          </w:tcPr>
          <w:p w14:paraId="03D8043C" w14:textId="77777777" w:rsidR="002E294A" w:rsidRPr="001408C9" w:rsidRDefault="002E294A" w:rsidP="002E294A">
            <w:pPr>
              <w:pStyle w:val="HHBody"/>
            </w:pPr>
            <w:r w:rsidRPr="001408C9">
              <w:t>DVD Player</w:t>
            </w:r>
          </w:p>
        </w:tc>
        <w:tc>
          <w:tcPr>
            <w:tcW w:w="2835" w:type="dxa"/>
          </w:tcPr>
          <w:p w14:paraId="11273396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27F2C767" w14:textId="77777777" w:rsidR="002E294A" w:rsidRPr="001408C9" w:rsidRDefault="002E294A" w:rsidP="002E294A">
            <w:pPr>
              <w:pStyle w:val="HHBody"/>
            </w:pPr>
            <w:r w:rsidRPr="001408C9">
              <w:t>2</w:t>
            </w:r>
          </w:p>
        </w:tc>
      </w:tr>
      <w:tr w:rsidR="002E294A" w:rsidRPr="001408C9" w14:paraId="20C7E996" w14:textId="77777777" w:rsidTr="002E294A">
        <w:trPr>
          <w:trHeight w:val="160"/>
        </w:trPr>
        <w:tc>
          <w:tcPr>
            <w:tcW w:w="3085" w:type="dxa"/>
          </w:tcPr>
          <w:p w14:paraId="37B17CB2" w14:textId="77777777" w:rsidR="002E294A" w:rsidRPr="001408C9" w:rsidRDefault="002E294A" w:rsidP="002E294A">
            <w:pPr>
              <w:pStyle w:val="HHBody"/>
            </w:pPr>
            <w:r w:rsidRPr="001408C9">
              <w:t>HDMI Cables</w:t>
            </w:r>
          </w:p>
        </w:tc>
        <w:tc>
          <w:tcPr>
            <w:tcW w:w="2835" w:type="dxa"/>
          </w:tcPr>
          <w:p w14:paraId="2F099653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1DD8C9F1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78F26EB8" w14:textId="77777777" w:rsidTr="002E294A">
        <w:trPr>
          <w:trHeight w:val="160"/>
        </w:trPr>
        <w:tc>
          <w:tcPr>
            <w:tcW w:w="3085" w:type="dxa"/>
          </w:tcPr>
          <w:p w14:paraId="3058DA76" w14:textId="77777777" w:rsidR="002E294A" w:rsidRPr="001408C9" w:rsidRDefault="002E294A" w:rsidP="002E294A">
            <w:pPr>
              <w:pStyle w:val="HHBody"/>
            </w:pPr>
            <w:r w:rsidRPr="001408C9">
              <w:lastRenderedPageBreak/>
              <w:t>Ear Plugs</w:t>
            </w:r>
          </w:p>
        </w:tc>
        <w:tc>
          <w:tcPr>
            <w:tcW w:w="2835" w:type="dxa"/>
          </w:tcPr>
          <w:p w14:paraId="5BC1B8D5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31DCA6A9" w14:textId="77777777" w:rsidR="002E294A" w:rsidRPr="001408C9" w:rsidRDefault="002E294A" w:rsidP="002E294A">
            <w:pPr>
              <w:pStyle w:val="HHBody"/>
            </w:pPr>
            <w:r w:rsidRPr="001408C9">
              <w:t>10</w:t>
            </w:r>
          </w:p>
        </w:tc>
      </w:tr>
      <w:tr w:rsidR="002E294A" w:rsidRPr="001408C9" w14:paraId="2EB9FA1A" w14:textId="77777777" w:rsidTr="002E294A">
        <w:trPr>
          <w:trHeight w:val="160"/>
        </w:trPr>
        <w:tc>
          <w:tcPr>
            <w:tcW w:w="3085" w:type="dxa"/>
          </w:tcPr>
          <w:p w14:paraId="078E7412" w14:textId="77777777" w:rsidR="002E294A" w:rsidRPr="001408C9" w:rsidRDefault="002E294A" w:rsidP="002E294A">
            <w:pPr>
              <w:pStyle w:val="HHBody"/>
            </w:pPr>
            <w:r w:rsidRPr="001408C9">
              <w:t>Tissue Paper Green</w:t>
            </w:r>
          </w:p>
        </w:tc>
        <w:tc>
          <w:tcPr>
            <w:tcW w:w="2835" w:type="dxa"/>
          </w:tcPr>
          <w:p w14:paraId="7F078750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5EDF11C7" w14:textId="77777777" w:rsidR="002E294A" w:rsidRPr="001408C9" w:rsidRDefault="002E294A" w:rsidP="002E294A">
            <w:pPr>
              <w:pStyle w:val="HHBody"/>
            </w:pPr>
            <w:r w:rsidRPr="001408C9">
              <w:t>1</w:t>
            </w:r>
          </w:p>
        </w:tc>
      </w:tr>
      <w:tr w:rsidR="002E294A" w:rsidRPr="001408C9" w14:paraId="561D6BD0" w14:textId="77777777" w:rsidTr="002E294A">
        <w:trPr>
          <w:trHeight w:val="160"/>
        </w:trPr>
        <w:tc>
          <w:tcPr>
            <w:tcW w:w="3085" w:type="dxa"/>
          </w:tcPr>
          <w:p w14:paraId="2FBC861F" w14:textId="77777777" w:rsidR="002E294A" w:rsidRPr="001408C9" w:rsidRDefault="002E294A" w:rsidP="002E294A">
            <w:pPr>
              <w:pStyle w:val="HHBody"/>
            </w:pPr>
            <w:r w:rsidRPr="001408C9">
              <w:t>Butcher Paper</w:t>
            </w:r>
          </w:p>
        </w:tc>
        <w:tc>
          <w:tcPr>
            <w:tcW w:w="2835" w:type="dxa"/>
          </w:tcPr>
          <w:p w14:paraId="6E722275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2BA0E27C" w14:textId="77777777" w:rsidR="002E294A" w:rsidRPr="001408C9" w:rsidRDefault="002E294A" w:rsidP="002E294A">
            <w:pPr>
              <w:pStyle w:val="HHBody"/>
            </w:pPr>
            <w:r w:rsidRPr="001408C9">
              <w:t>4</w:t>
            </w:r>
          </w:p>
        </w:tc>
      </w:tr>
      <w:tr w:rsidR="002E294A" w:rsidRPr="001408C9" w14:paraId="1A9DF9DB" w14:textId="77777777" w:rsidTr="002E294A">
        <w:trPr>
          <w:trHeight w:val="160"/>
        </w:trPr>
        <w:tc>
          <w:tcPr>
            <w:tcW w:w="3085" w:type="dxa"/>
          </w:tcPr>
          <w:p w14:paraId="41BDF051" w14:textId="77777777" w:rsidR="002E294A" w:rsidRPr="001408C9" w:rsidRDefault="002E294A" w:rsidP="002E294A">
            <w:pPr>
              <w:pStyle w:val="HHBody"/>
            </w:pPr>
            <w:r w:rsidRPr="001408C9">
              <w:t>Bike Locks</w:t>
            </w:r>
          </w:p>
        </w:tc>
        <w:tc>
          <w:tcPr>
            <w:tcW w:w="2835" w:type="dxa"/>
          </w:tcPr>
          <w:p w14:paraId="2EB92087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0F21B15D" w14:textId="77777777" w:rsidR="002E294A" w:rsidRPr="001408C9" w:rsidRDefault="002E294A" w:rsidP="002E294A">
            <w:pPr>
              <w:pStyle w:val="HHBody"/>
            </w:pPr>
            <w:r w:rsidRPr="001408C9">
              <w:t>10</w:t>
            </w:r>
          </w:p>
        </w:tc>
      </w:tr>
      <w:tr w:rsidR="002E294A" w:rsidRPr="001408C9" w14:paraId="293C19A1" w14:textId="77777777" w:rsidTr="002E294A">
        <w:trPr>
          <w:trHeight w:val="160"/>
        </w:trPr>
        <w:tc>
          <w:tcPr>
            <w:tcW w:w="3085" w:type="dxa"/>
          </w:tcPr>
          <w:p w14:paraId="3986FB75" w14:textId="77777777" w:rsidR="002E294A" w:rsidRPr="001408C9" w:rsidRDefault="002E294A" w:rsidP="002E294A">
            <w:pPr>
              <w:pStyle w:val="HHBody"/>
            </w:pPr>
            <w:r w:rsidRPr="001408C9">
              <w:t>Wooden Clipboard</w:t>
            </w:r>
          </w:p>
        </w:tc>
        <w:tc>
          <w:tcPr>
            <w:tcW w:w="2835" w:type="dxa"/>
          </w:tcPr>
          <w:p w14:paraId="0A699A7D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418" w:type="dxa"/>
          </w:tcPr>
          <w:p w14:paraId="10585EDE" w14:textId="77777777" w:rsidR="002E294A" w:rsidRPr="001408C9" w:rsidRDefault="002E294A" w:rsidP="002E294A">
            <w:pPr>
              <w:pStyle w:val="HHBody"/>
            </w:pPr>
            <w:r w:rsidRPr="001408C9">
              <w:t>10</w:t>
            </w:r>
          </w:p>
        </w:tc>
      </w:tr>
    </w:tbl>
    <w:p w14:paraId="01B00B0F" w14:textId="77777777" w:rsidR="002E294A" w:rsidRPr="001408C9" w:rsidRDefault="002E294A" w:rsidP="002E294A">
      <w:pPr>
        <w:pStyle w:val="HHBody"/>
      </w:pPr>
    </w:p>
    <w:p w14:paraId="59A5028F" w14:textId="77777777" w:rsidR="002E294A" w:rsidRPr="001408C9" w:rsidRDefault="002E294A" w:rsidP="002E294A">
      <w:pPr>
        <w:pStyle w:val="HHBody"/>
      </w:pPr>
      <w:r w:rsidRPr="001408C9">
        <w:br w:type="page"/>
      </w:r>
    </w:p>
    <w:p w14:paraId="2A600610" w14:textId="77777777" w:rsidR="002E294A" w:rsidRPr="001408C9" w:rsidRDefault="002E294A" w:rsidP="002E294A">
      <w:pPr>
        <w:pStyle w:val="HHBody"/>
      </w:pPr>
      <w:r w:rsidRPr="001408C9">
        <w:lastRenderedPageBreak/>
        <w:t xml:space="preserve">Front office store </w:t>
      </w:r>
    </w:p>
    <w:p w14:paraId="40D563B0" w14:textId="77777777" w:rsidR="002E294A" w:rsidRPr="001408C9" w:rsidRDefault="002E294A" w:rsidP="002E294A">
      <w:pPr>
        <w:pStyle w:val="HHBody"/>
      </w:pPr>
    </w:p>
    <w:p w14:paraId="555E228A" w14:textId="77777777" w:rsidR="002E294A" w:rsidRPr="001408C9" w:rsidRDefault="002E294A" w:rsidP="002E294A">
      <w:pPr>
        <w:pStyle w:val="HHBody"/>
      </w:pPr>
      <w:r w:rsidRPr="001408C9">
        <w:t>Last audited: To be initiated</w:t>
      </w:r>
    </w:p>
    <w:p w14:paraId="175FEC8A" w14:textId="77777777" w:rsidR="002E294A" w:rsidRPr="001408C9" w:rsidRDefault="002E294A" w:rsidP="002E294A">
      <w:pPr>
        <w:pStyle w:val="HHBody"/>
      </w:pPr>
    </w:p>
    <w:tbl>
      <w:tblPr>
        <w:tblStyle w:val="TableGrid"/>
        <w:tblW w:w="692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009"/>
      </w:tblGrid>
      <w:tr w:rsidR="002E294A" w:rsidRPr="001408C9" w14:paraId="03BD9904" w14:textId="77777777" w:rsidTr="007B72FC">
        <w:trPr>
          <w:trHeight w:val="160"/>
        </w:trPr>
        <w:tc>
          <w:tcPr>
            <w:tcW w:w="3085" w:type="dxa"/>
          </w:tcPr>
          <w:p w14:paraId="56022CE5" w14:textId="77777777" w:rsidR="002E294A" w:rsidRPr="001408C9" w:rsidRDefault="002E294A" w:rsidP="002E294A">
            <w:pPr>
              <w:pStyle w:val="HHBody"/>
            </w:pPr>
            <w:r w:rsidRPr="001408C9">
              <w:t>Item</w:t>
            </w:r>
          </w:p>
        </w:tc>
        <w:tc>
          <w:tcPr>
            <w:tcW w:w="2835" w:type="dxa"/>
          </w:tcPr>
          <w:p w14:paraId="2C8120F6" w14:textId="77777777" w:rsidR="002E294A" w:rsidRPr="001408C9" w:rsidRDefault="002E294A" w:rsidP="002E294A">
            <w:pPr>
              <w:pStyle w:val="HHBody"/>
            </w:pPr>
            <w:r w:rsidRPr="001408C9">
              <w:t>Description</w:t>
            </w:r>
          </w:p>
        </w:tc>
        <w:tc>
          <w:tcPr>
            <w:tcW w:w="1009" w:type="dxa"/>
          </w:tcPr>
          <w:p w14:paraId="70DA5A0D" w14:textId="77777777" w:rsidR="002E294A" w:rsidRPr="001408C9" w:rsidRDefault="002E294A" w:rsidP="002E294A">
            <w:pPr>
              <w:pStyle w:val="HHBody"/>
            </w:pPr>
            <w:r w:rsidRPr="001408C9">
              <w:t>Quantity</w:t>
            </w:r>
          </w:p>
        </w:tc>
      </w:tr>
      <w:tr w:rsidR="002E294A" w:rsidRPr="001408C9" w14:paraId="29BD8B98" w14:textId="77777777" w:rsidTr="007B72FC">
        <w:trPr>
          <w:trHeight w:val="160"/>
        </w:trPr>
        <w:tc>
          <w:tcPr>
            <w:tcW w:w="3085" w:type="dxa"/>
          </w:tcPr>
          <w:p w14:paraId="1BA3DE56" w14:textId="77777777" w:rsidR="002E294A" w:rsidRPr="001408C9" w:rsidRDefault="002E294A" w:rsidP="002E294A">
            <w:pPr>
              <w:pStyle w:val="HHBody"/>
            </w:pPr>
            <w:r w:rsidRPr="001408C9">
              <w:rPr>
                <w:highlight w:val="yellow"/>
              </w:rPr>
              <w:t>To be completed</w:t>
            </w:r>
          </w:p>
        </w:tc>
        <w:tc>
          <w:tcPr>
            <w:tcW w:w="2835" w:type="dxa"/>
          </w:tcPr>
          <w:p w14:paraId="78953F56" w14:textId="77777777" w:rsidR="002E294A" w:rsidRPr="001408C9" w:rsidRDefault="002E294A" w:rsidP="002E294A">
            <w:pPr>
              <w:pStyle w:val="HHBody"/>
            </w:pPr>
          </w:p>
        </w:tc>
        <w:tc>
          <w:tcPr>
            <w:tcW w:w="1009" w:type="dxa"/>
          </w:tcPr>
          <w:p w14:paraId="10ABCBFE" w14:textId="77777777" w:rsidR="002E294A" w:rsidRPr="001408C9" w:rsidRDefault="002E294A" w:rsidP="002E294A">
            <w:pPr>
              <w:pStyle w:val="HHBody"/>
            </w:pPr>
          </w:p>
        </w:tc>
      </w:tr>
    </w:tbl>
    <w:p w14:paraId="67A10229" w14:textId="77777777" w:rsidR="002E294A" w:rsidRPr="001408C9" w:rsidRDefault="002E294A" w:rsidP="002E294A">
      <w:pPr>
        <w:pStyle w:val="HHBody"/>
      </w:pPr>
    </w:p>
    <w:p w14:paraId="26DCC4B9" w14:textId="77777777" w:rsidR="00DE764B" w:rsidRPr="000D08F8" w:rsidRDefault="00DE764B" w:rsidP="002E294A">
      <w:pPr>
        <w:pStyle w:val="Heading2"/>
        <w:rPr>
          <w:sz w:val="18"/>
        </w:rPr>
      </w:pPr>
    </w:p>
    <w:sectPr w:rsidR="00DE764B" w:rsidRPr="000D08F8" w:rsidSect="009160E7">
      <w:headerReference w:type="default" r:id="rId12"/>
      <w:type w:val="continuous"/>
      <w:pgSz w:w="11907" w:h="16839" w:code="9"/>
      <w:pgMar w:top="1710" w:right="1080" w:bottom="1440" w:left="32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545F8" w14:textId="77777777" w:rsidR="002E294A" w:rsidRDefault="002E294A" w:rsidP="005974C9">
      <w:pPr>
        <w:spacing w:line="240" w:lineRule="auto"/>
      </w:pPr>
      <w:r>
        <w:separator/>
      </w:r>
    </w:p>
  </w:endnote>
  <w:endnote w:type="continuationSeparator" w:id="0">
    <w:p w14:paraId="117A43E5" w14:textId="77777777" w:rsidR="002E294A" w:rsidRDefault="002E294A" w:rsidP="00597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G明朝B">
    <w:panose1 w:val="00000000000000000000"/>
    <w:charset w:val="80"/>
    <w:family w:val="roman"/>
    <w:notTrueType/>
    <w:pitch w:val="default"/>
  </w:font>
  <w:font w:name="Platform Regular">
    <w:panose1 w:val="020B0504030202020204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092E0" w14:textId="77777777" w:rsidR="009C2739" w:rsidRDefault="00513581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37E53E" wp14:editId="03624050">
              <wp:simplePos x="0" y="0"/>
              <wp:positionH relativeFrom="column">
                <wp:posOffset>-1778635</wp:posOffset>
              </wp:positionH>
              <wp:positionV relativeFrom="paragraph">
                <wp:posOffset>-272415</wp:posOffset>
              </wp:positionV>
              <wp:extent cx="1321435" cy="691515"/>
              <wp:effectExtent l="2540" t="3810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D07F6" w14:textId="77777777" w:rsidR="00E70667" w:rsidRDefault="009C2739" w:rsidP="00E70667">
                          <w:pPr>
                            <w:pStyle w:val="HHHeaderFooter"/>
                          </w:pPr>
                          <w:r w:rsidRPr="00DF1621">
                            <w:t>In all matters of opinion our adversaries are insane.</w:t>
                          </w:r>
                        </w:p>
                        <w:p w14:paraId="1E4741C2" w14:textId="77777777" w:rsidR="00E70667" w:rsidRDefault="00E70667" w:rsidP="00E70667">
                          <w:pPr>
                            <w:pStyle w:val="HHHeaderFooter"/>
                          </w:pPr>
                        </w:p>
                        <w:p w14:paraId="2EB27DB4" w14:textId="77777777" w:rsidR="009C2739" w:rsidRPr="00DF1621" w:rsidRDefault="009C2739" w:rsidP="00E70667">
                          <w:pPr>
                            <w:pStyle w:val="HHHeaderFooter"/>
                          </w:pPr>
                          <w:r w:rsidRPr="00DF1621">
                            <w:t>–</w:t>
                          </w:r>
                          <w:r>
                            <w:t xml:space="preserve"> Oscar Wilde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27" type="#_x0000_t202" style="position:absolute;margin-left:-140pt;margin-top:-21.4pt;width:104.05pt;height:5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" filled="f" stroked="f">
              <v:textbox>
                <w:txbxContent>
                  <w:p w:rsidR="00E70667" w:rsidRDefault="009C2739" w:rsidP="00E70667">
                    <w:pPr>
                      <w:pStyle w:val="HHHeaderFooter"/>
                    </w:pPr>
                    <w:r w:rsidRPr="00DF1621">
                      <w:t>In all matters of opinion our adversaries are insane.</w:t>
                    </w:r>
                  </w:p>
                  <w:p w:rsidR="00E70667" w:rsidRDefault="00E70667" w:rsidP="00E70667">
                    <w:pPr>
                      <w:pStyle w:val="HHHeaderFooter"/>
                    </w:pPr>
                  </w:p>
                  <w:p w:rsidR="009C2739" w:rsidRPr="00DF1621" w:rsidRDefault="009C2739" w:rsidP="00E70667">
                    <w:pPr>
                      <w:pStyle w:val="HHHeaderFooter"/>
                    </w:pPr>
                    <w:r w:rsidRPr="00DF1621">
                      <w:t>–</w:t>
                    </w:r>
                    <w:r>
                      <w:t xml:space="preserve"> Oscar Wilde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49E6CC" wp14:editId="0D28009F">
              <wp:simplePos x="0" y="0"/>
              <wp:positionH relativeFrom="column">
                <wp:posOffset>3364230</wp:posOffset>
              </wp:positionH>
              <wp:positionV relativeFrom="paragraph">
                <wp:posOffset>74930</wp:posOffset>
              </wp:positionV>
              <wp:extent cx="815975" cy="239395"/>
              <wp:effectExtent l="1905" t="0" r="127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00D6C" w14:textId="77777777" w:rsidR="009C2739" w:rsidRDefault="009F6AA5" w:rsidP="009C2739">
                          <w:pPr>
                            <w:tabs>
                              <w:tab w:val="left" w:pos="720"/>
                            </w:tabs>
                          </w:pPr>
                          <w:sdt>
                            <w:sdtPr>
                              <w:rPr>
                                <w:rFonts w:ascii="Platform Regular" w:hAnsi="Platform Regular"/>
                                <w:sz w:val="15"/>
                                <w:szCs w:val="15"/>
                              </w:rPr>
                              <w:id w:val="1674546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9C2739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t>P</w:t>
                              </w:r>
                              <w:r w:rsidR="009C2739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t>age</w:t>
                              </w:r>
                              <w:r w:rsidR="009C2739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tab/>
                              </w:r>
                              <w:r w:rsidR="009C2739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002D0F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="009C2739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instrText xml:space="preserve"> PAGE   \* MERGEFORMAT </w:instrText>
                              </w:r>
                              <w:r w:rsidR="00002D0F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Platform Regular" w:hAnsi="Platform Regular"/>
                                  <w:noProof/>
                                  <w:sz w:val="15"/>
                                  <w:szCs w:val="15"/>
                                </w:rPr>
                                <w:t>1</w:t>
                              </w:r>
                              <w:r w:rsidR="00002D0F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8" type="#_x0000_t202" style="position:absolute;margin-left:264.9pt;margin-top:5.9pt;width:64.25pt;height:1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" filled="f" stroked="f">
              <v:textbox>
                <w:txbxContent>
                  <w:p w14:paraId="13300D6C" w14:textId="77777777" w:rsidR="009C2739" w:rsidRDefault="009F6AA5" w:rsidP="009C2739">
                    <w:pPr>
                      <w:tabs>
                        <w:tab w:val="left" w:pos="720"/>
                      </w:tabs>
                    </w:pPr>
                    <w:sdt>
                      <w:sdtPr>
                        <w:rPr>
                          <w:rFonts w:ascii="Platform Regular" w:hAnsi="Platform Regular"/>
                          <w:sz w:val="15"/>
                          <w:szCs w:val="15"/>
                        </w:rPr>
                        <w:id w:val="16745462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9C2739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t>P</w:t>
                        </w:r>
                        <w:r w:rsidR="009C2739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t>age</w:t>
                        </w:r>
                        <w:r w:rsidR="009C2739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tab/>
                        </w:r>
                        <w:r w:rsidR="009C2739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t xml:space="preserve"> </w:t>
                        </w:r>
                        <w:r w:rsidR="00002D0F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fldChar w:fldCharType="begin"/>
                        </w:r>
                        <w:r w:rsidR="009C2739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instrText xml:space="preserve"> PAGE   \* MERGEFORMAT </w:instrText>
                        </w:r>
                        <w:r w:rsidR="00002D0F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fldChar w:fldCharType="separate"/>
                        </w:r>
                        <w:r>
                          <w:rPr>
                            <w:rFonts w:ascii="Platform Regular" w:hAnsi="Platform Regular"/>
                            <w:noProof/>
                            <w:sz w:val="15"/>
                            <w:szCs w:val="15"/>
                          </w:rPr>
                          <w:t>1</w:t>
                        </w:r>
                        <w:r w:rsidR="00002D0F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17D98" w14:textId="77777777" w:rsidR="0008085D" w:rsidRDefault="00513581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CC97F" wp14:editId="39DAE242">
              <wp:simplePos x="0" y="0"/>
              <wp:positionH relativeFrom="column">
                <wp:posOffset>-1791970</wp:posOffset>
              </wp:positionH>
              <wp:positionV relativeFrom="paragraph">
                <wp:posOffset>-266700</wp:posOffset>
              </wp:positionV>
              <wp:extent cx="1321435" cy="661035"/>
              <wp:effectExtent l="0" t="0" r="381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1127E" w14:textId="77777777" w:rsidR="00203F8C" w:rsidRDefault="00203F8C" w:rsidP="00E70667">
                          <w:pPr>
                            <w:pStyle w:val="HHHeaderFooter"/>
                          </w:pPr>
                          <w:r w:rsidRPr="00DF1621">
                            <w:t>In all matters of opinion our adversaries are insane.</w:t>
                          </w:r>
                        </w:p>
                        <w:p w14:paraId="100F5F51" w14:textId="77777777" w:rsidR="00E70667" w:rsidRDefault="00E70667" w:rsidP="00E70667">
                          <w:pPr>
                            <w:pStyle w:val="HHHeaderFooter"/>
                          </w:pPr>
                        </w:p>
                        <w:p w14:paraId="38C85D80" w14:textId="77777777" w:rsidR="00203F8C" w:rsidRPr="00DF1621" w:rsidRDefault="00203F8C" w:rsidP="00E70667">
                          <w:pPr>
                            <w:pStyle w:val="HHHeaderFooter"/>
                          </w:pPr>
                          <w:r w:rsidRPr="00DF1621">
                            <w:t>–</w:t>
                          </w:r>
                          <w:r>
                            <w:t xml:space="preserve"> Oscar Wilde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32" type="#_x0000_t202" style="position:absolute;margin-left:-141.05pt;margin-top:-20.95pt;width:104.0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" filled="f" stroked="f">
              <v:textbox>
                <w:txbxContent>
                  <w:p w:rsidR="00203F8C" w:rsidRDefault="00203F8C" w:rsidP="00E70667">
                    <w:pPr>
                      <w:pStyle w:val="HHHeaderFooter"/>
                    </w:pPr>
                    <w:r w:rsidRPr="00DF1621">
                      <w:t>In all matters of opinion our adversaries are insane.</w:t>
                    </w:r>
                  </w:p>
                  <w:p w:rsidR="00E70667" w:rsidRDefault="00E70667" w:rsidP="00E70667">
                    <w:pPr>
                      <w:pStyle w:val="HHHeaderFooter"/>
                    </w:pPr>
                  </w:p>
                  <w:p w:rsidR="00203F8C" w:rsidRPr="00DF1621" w:rsidRDefault="00203F8C" w:rsidP="00E70667">
                    <w:pPr>
                      <w:pStyle w:val="HHHeaderFooter"/>
                    </w:pPr>
                    <w:r w:rsidRPr="00DF1621">
                      <w:t>–</w:t>
                    </w:r>
                    <w:r>
                      <w:t xml:space="preserve"> Oscar Wilde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26BEA4" wp14:editId="726C6A0C">
              <wp:simplePos x="0" y="0"/>
              <wp:positionH relativeFrom="column">
                <wp:posOffset>3353435</wp:posOffset>
              </wp:positionH>
              <wp:positionV relativeFrom="paragraph">
                <wp:posOffset>95885</wp:posOffset>
              </wp:positionV>
              <wp:extent cx="815975" cy="239395"/>
              <wp:effectExtent l="635" t="635" r="254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F8900" w14:textId="77777777" w:rsidR="004C731F" w:rsidRDefault="009F6AA5" w:rsidP="004C731F">
                          <w:pPr>
                            <w:tabs>
                              <w:tab w:val="left" w:pos="720"/>
                            </w:tabs>
                          </w:pPr>
                          <w:sdt>
                            <w:sdtPr>
                              <w:rPr>
                                <w:rFonts w:ascii="Platform Regular" w:hAnsi="Platform Regular"/>
                                <w:sz w:val="15"/>
                                <w:szCs w:val="15"/>
                              </w:rPr>
                              <w:id w:val="1674546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C731F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t>P</w:t>
                              </w:r>
                              <w:r w:rsidR="004C731F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t>age</w:t>
                              </w:r>
                              <w:r w:rsidR="004C731F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tab/>
                              </w:r>
                              <w:r w:rsidR="004C731F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002D0F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="004C731F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instrText xml:space="preserve"> PAGE   \* MERGEFORMAT </w:instrText>
                              </w:r>
                              <w:r w:rsidR="00002D0F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="006670EC">
                                <w:rPr>
                                  <w:rFonts w:ascii="Platform Regular" w:hAnsi="Platform Regular"/>
                                  <w:noProof/>
                                  <w:sz w:val="15"/>
                                  <w:szCs w:val="15"/>
                                </w:rPr>
                                <w:t>2</w:t>
                              </w:r>
                              <w:r w:rsidR="00002D0F" w:rsidRPr="001416FC">
                                <w:rPr>
                                  <w:rFonts w:ascii="Platform Regular" w:hAnsi="Platform Regular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33" type="#_x0000_t202" style="position:absolute;margin-left:264.05pt;margin-top:7.55pt;width:64.25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27MrcCAAC/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" filled="f" stroked="f">
              <v:textbox>
                <w:txbxContent>
                  <w:p w14:paraId="190F8900" w14:textId="77777777" w:rsidR="004C731F" w:rsidRDefault="009F6AA5" w:rsidP="004C731F">
                    <w:pPr>
                      <w:tabs>
                        <w:tab w:val="left" w:pos="720"/>
                      </w:tabs>
                    </w:pPr>
                    <w:sdt>
                      <w:sdtPr>
                        <w:rPr>
                          <w:rFonts w:ascii="Platform Regular" w:hAnsi="Platform Regular"/>
                          <w:sz w:val="15"/>
                          <w:szCs w:val="15"/>
                        </w:rPr>
                        <w:id w:val="16745463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4C731F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t>P</w:t>
                        </w:r>
                        <w:r w:rsidR="004C731F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t>age</w:t>
                        </w:r>
                        <w:r w:rsidR="004C731F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tab/>
                        </w:r>
                        <w:r w:rsidR="004C731F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t xml:space="preserve"> </w:t>
                        </w:r>
                        <w:r w:rsidR="00002D0F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fldChar w:fldCharType="begin"/>
                        </w:r>
                        <w:r w:rsidR="004C731F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instrText xml:space="preserve"> PAGE   \* MERGEFORMAT </w:instrText>
                        </w:r>
                        <w:r w:rsidR="00002D0F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fldChar w:fldCharType="separate"/>
                        </w:r>
                        <w:r w:rsidR="006670EC">
                          <w:rPr>
                            <w:rFonts w:ascii="Platform Regular" w:hAnsi="Platform Regular"/>
                            <w:noProof/>
                            <w:sz w:val="15"/>
                            <w:szCs w:val="15"/>
                          </w:rPr>
                          <w:t>2</w:t>
                        </w:r>
                        <w:r w:rsidR="00002D0F" w:rsidRPr="001416FC">
                          <w:rPr>
                            <w:rFonts w:ascii="Platform Regular" w:hAnsi="Platform Regular"/>
                            <w:sz w:val="15"/>
                            <w:szCs w:val="15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3C146" w14:textId="77777777" w:rsidR="002E294A" w:rsidRDefault="002E294A" w:rsidP="005974C9">
      <w:pPr>
        <w:spacing w:line="240" w:lineRule="auto"/>
      </w:pPr>
      <w:r>
        <w:separator/>
      </w:r>
    </w:p>
  </w:footnote>
  <w:footnote w:type="continuationSeparator" w:id="0">
    <w:p w14:paraId="2B75D7CB" w14:textId="77777777" w:rsidR="002E294A" w:rsidRDefault="002E294A" w:rsidP="00597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CB4B1" w14:textId="77777777" w:rsidR="008C2532" w:rsidRDefault="00513581" w:rsidP="008C2532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DCDDB4C" wp14:editId="0D62F404">
              <wp:simplePos x="0" y="0"/>
              <wp:positionH relativeFrom="column">
                <wp:posOffset>-1805940</wp:posOffset>
              </wp:positionH>
              <wp:positionV relativeFrom="paragraph">
                <wp:posOffset>-184785</wp:posOffset>
              </wp:positionV>
              <wp:extent cx="1411605" cy="240665"/>
              <wp:effectExtent l="3810" t="0" r="3810" b="1270"/>
              <wp:wrapNone/>
              <wp:docPr id="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7CB37" w14:textId="77777777" w:rsidR="008C2532" w:rsidRDefault="008C2532" w:rsidP="008C2532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</w:pPr>
                          <w:r w:rsidRPr="00B54233">
                            <w:rPr>
                              <w:rFonts w:ascii="Platform Regular" w:hAnsi="Platform Regular" w:cs="Platform Regular"/>
                              <w:spacing w:val="10"/>
                              <w:sz w:val="15"/>
                              <w:szCs w:val="15"/>
                              <w:u w:val="single"/>
                              <w:lang w:bidi="si-LK"/>
                            </w:rPr>
                            <w:t>Hotel</w:t>
                          </w:r>
                          <w:r>
                            <w:rPr>
                              <w:rFonts w:ascii="Platform Regular" w:hAnsi="Platform Regular" w:cs="Platform Regular"/>
                              <w:spacing w:val="10"/>
                              <w:sz w:val="15"/>
                              <w:szCs w:val="15"/>
                              <w:u w:val="single"/>
                              <w:lang w:bidi="si-LK"/>
                            </w:rPr>
                            <w:t xml:space="preserve"> Hotel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3" o:spid="_x0000_s1026" type="#_x0000_t202" style="position:absolute;margin-left:-142.15pt;margin-top:-14.5pt;width:111.15pt;height:1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" filled="f" stroked="f">
              <v:textbox>
                <w:txbxContent>
                  <w:p w:rsidR="008C2532" w:rsidRDefault="008C2532" w:rsidP="008C2532">
                    <w:pPr>
                      <w:autoSpaceDE w:val="0"/>
                      <w:autoSpaceDN w:val="0"/>
                      <w:adjustRightInd w:val="0"/>
                      <w:spacing w:line="240" w:lineRule="auto"/>
                    </w:pPr>
                    <w:r w:rsidRPr="00B54233">
                      <w:rPr>
                        <w:rFonts w:ascii="Platform Regular" w:hAnsi="Platform Regular" w:cs="Platform Regular"/>
                        <w:spacing w:val="10"/>
                        <w:sz w:val="15"/>
                        <w:szCs w:val="15"/>
                        <w:u w:val="single"/>
                        <w:lang w:bidi="si-LK"/>
                      </w:rPr>
                      <w:t>Hotel</w:t>
                    </w:r>
                    <w:r>
                      <w:rPr>
                        <w:rFonts w:ascii="Platform Regular" w:hAnsi="Platform Regular" w:cs="Platform Regular"/>
                        <w:spacing w:val="10"/>
                        <w:sz w:val="15"/>
                        <w:szCs w:val="15"/>
                        <w:u w:val="single"/>
                        <w:lang w:bidi="si-LK"/>
                      </w:rPr>
                      <w:t xml:space="preserve"> Hotel</w:t>
                    </w:r>
                  </w:p>
                </w:txbxContent>
              </v:textbox>
            </v:shape>
          </w:pict>
        </mc:Fallback>
      </mc:AlternateContent>
    </w:r>
  </w:p>
  <w:p w14:paraId="2F4CD1DA" w14:textId="77777777" w:rsidR="009C2739" w:rsidRPr="008C2532" w:rsidRDefault="009C2739" w:rsidP="008C253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D8105" w14:textId="77777777" w:rsidR="00770573" w:rsidRDefault="00513581" w:rsidP="00770573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2AC8570" wp14:editId="3F8803F0">
              <wp:simplePos x="0" y="0"/>
              <wp:positionH relativeFrom="column">
                <wp:posOffset>-1714500</wp:posOffset>
              </wp:positionH>
              <wp:positionV relativeFrom="page">
                <wp:posOffset>301625</wp:posOffset>
              </wp:positionV>
              <wp:extent cx="1398270" cy="2305050"/>
              <wp:effectExtent l="0" t="0" r="1143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270" cy="230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39AA1" w14:textId="77777777" w:rsidR="00770573" w:rsidRPr="00996F87" w:rsidRDefault="00770573" w:rsidP="00E70667">
                          <w:pPr>
                            <w:pStyle w:val="HHHeaderFooter"/>
                            <w:rPr>
                              <w:u w:val="single"/>
                            </w:rPr>
                          </w:pPr>
                          <w:r w:rsidRPr="00996F87">
                            <w:rPr>
                              <w:u w:val="single"/>
                            </w:rPr>
                            <w:t>Hotel</w:t>
                          </w:r>
                        </w:p>
                        <w:p w14:paraId="45A00E7F" w14:textId="77777777" w:rsidR="00770573" w:rsidRPr="005457F5" w:rsidRDefault="00770573" w:rsidP="00E70667">
                          <w:pPr>
                            <w:pStyle w:val="HHHeaderFooter"/>
                          </w:pPr>
                        </w:p>
                        <w:p w14:paraId="2858E94B" w14:textId="77777777" w:rsidR="00770573" w:rsidRPr="005457F5" w:rsidRDefault="00770573" w:rsidP="00E70667">
                          <w:pPr>
                            <w:pStyle w:val="HHHeaderFooter"/>
                          </w:pPr>
                          <w:r w:rsidRPr="005457F5">
                            <w:t xml:space="preserve">+61 2 6287 </w:t>
                          </w:r>
                          <w:r>
                            <w:t xml:space="preserve">6287 </w:t>
                          </w:r>
                          <w:r w:rsidRPr="005457F5">
                            <w:t>– T</w:t>
                          </w:r>
                        </w:p>
                        <w:p w14:paraId="75FA9CD6" w14:textId="77777777" w:rsidR="00770573" w:rsidRPr="005457F5" w:rsidRDefault="00996F87" w:rsidP="00E70667">
                          <w:pPr>
                            <w:pStyle w:val="HHHeaderFooter"/>
                          </w:pPr>
                          <w:r w:rsidRPr="00996F87">
                            <w:t>hello@hotel-hotel.com.au</w:t>
                          </w:r>
                        </w:p>
                        <w:p w14:paraId="2A5FBF98" w14:textId="77777777" w:rsidR="00770573" w:rsidRPr="005457F5" w:rsidRDefault="00770573" w:rsidP="00E70667">
                          <w:pPr>
                            <w:pStyle w:val="HHHeaderFooter"/>
                          </w:pPr>
                          <w:r w:rsidRPr="005457F5">
                            <w:t>hotel-hotel.com.au</w:t>
                          </w:r>
                        </w:p>
                        <w:p w14:paraId="3645FBD1" w14:textId="77777777" w:rsidR="00770573" w:rsidRPr="005457F5" w:rsidRDefault="00770573" w:rsidP="00E70667">
                          <w:pPr>
                            <w:pStyle w:val="HHHeaderFooter"/>
                          </w:pPr>
                        </w:p>
                        <w:p w14:paraId="35DA5359" w14:textId="77777777" w:rsidR="00770573" w:rsidRPr="00996F87" w:rsidRDefault="00770573" w:rsidP="00E70667">
                          <w:pPr>
                            <w:pStyle w:val="HHHeaderFooter"/>
                            <w:rPr>
                              <w:u w:val="single"/>
                            </w:rPr>
                          </w:pPr>
                          <w:r w:rsidRPr="00996F87">
                            <w:rPr>
                              <w:u w:val="single"/>
                            </w:rPr>
                            <w:t>Hotel</w:t>
                          </w:r>
                        </w:p>
                        <w:p w14:paraId="13BC4FAE" w14:textId="77777777" w:rsidR="00770573" w:rsidRPr="005457F5" w:rsidRDefault="00770573" w:rsidP="00E70667">
                          <w:pPr>
                            <w:pStyle w:val="HHHeaderFooter"/>
                          </w:pPr>
                        </w:p>
                        <w:p w14:paraId="3A499197" w14:textId="77777777" w:rsidR="00770573" w:rsidRPr="005457F5" w:rsidRDefault="00770573" w:rsidP="00E70667">
                          <w:pPr>
                            <w:pStyle w:val="HHHeaderFooter"/>
                          </w:pPr>
                          <w:r>
                            <w:t>NewActon Nishi</w:t>
                          </w:r>
                        </w:p>
                        <w:p w14:paraId="33631D5B" w14:textId="77777777" w:rsidR="00770573" w:rsidRPr="005457F5" w:rsidRDefault="00770573" w:rsidP="00E70667">
                          <w:pPr>
                            <w:pStyle w:val="HHHeaderFooter"/>
                          </w:pPr>
                          <w:r w:rsidRPr="005457F5">
                            <w:t>25 Edinburgh Ave</w:t>
                          </w:r>
                        </w:p>
                        <w:p w14:paraId="7C69FB2E" w14:textId="77777777" w:rsidR="00770573" w:rsidRPr="005457F5" w:rsidRDefault="00770573" w:rsidP="00E70667">
                          <w:pPr>
                            <w:pStyle w:val="HHHeaderFooter"/>
                          </w:pPr>
                          <w:r w:rsidRPr="005457F5">
                            <w:t>Canberra</w:t>
                          </w:r>
                        </w:p>
                        <w:p w14:paraId="08D60CB9" w14:textId="77777777" w:rsidR="00770573" w:rsidRPr="005457F5" w:rsidRDefault="00770573" w:rsidP="00E70667">
                          <w:pPr>
                            <w:pStyle w:val="HHHeaderFooter"/>
                          </w:pPr>
                        </w:p>
                        <w:p w14:paraId="16B2D62C" w14:textId="77777777" w:rsidR="00770573" w:rsidRPr="005457F5" w:rsidRDefault="00770573" w:rsidP="00E70667">
                          <w:pPr>
                            <w:pStyle w:val="HHHeaderFooter"/>
                          </w:pPr>
                          <w:r w:rsidRPr="005457F5">
                            <w:t>Post – GPO Box 1565</w:t>
                          </w:r>
                        </w:p>
                        <w:p w14:paraId="65CF1BF7" w14:textId="77777777" w:rsidR="00770573" w:rsidRPr="005457F5" w:rsidRDefault="00770573" w:rsidP="00E70667">
                          <w:pPr>
                            <w:pStyle w:val="HHHeaderFooter"/>
                          </w:pPr>
                          <w:r w:rsidRPr="005457F5">
                            <w:t>Canberra ACT 2601</w:t>
                          </w:r>
                        </w:p>
                        <w:p w14:paraId="5570C598" w14:textId="77777777" w:rsidR="00770573" w:rsidRPr="005457F5" w:rsidRDefault="00770573" w:rsidP="00E70667">
                          <w:pPr>
                            <w:pStyle w:val="HHHeaderFooter"/>
                          </w:pPr>
                          <w:r w:rsidRPr="005457F5">
                            <w:t>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9" type="#_x0000_t202" style="position:absolute;margin-left:-134.95pt;margin-top:23.75pt;width:110.1pt;height:181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" filled="f" stroked="f">
              <v:path arrowok="t"/>
              <v:textbox inset="0,0,0,0">
                <w:txbxContent>
                  <w:p w:rsidR="00770573" w:rsidRPr="00996F87" w:rsidRDefault="00770573" w:rsidP="00E70667">
                    <w:pPr>
                      <w:pStyle w:val="HHHeaderFooter"/>
                      <w:rPr>
                        <w:u w:val="single"/>
                      </w:rPr>
                    </w:pPr>
                    <w:r w:rsidRPr="00996F87">
                      <w:rPr>
                        <w:u w:val="single"/>
                      </w:rPr>
                      <w:t>Hotel</w:t>
                    </w:r>
                  </w:p>
                  <w:p w:rsidR="00770573" w:rsidRPr="005457F5" w:rsidRDefault="00770573" w:rsidP="00E70667">
                    <w:pPr>
                      <w:pStyle w:val="HHHeaderFooter"/>
                    </w:pPr>
                  </w:p>
                  <w:p w:rsidR="00770573" w:rsidRPr="005457F5" w:rsidRDefault="00770573" w:rsidP="00E70667">
                    <w:pPr>
                      <w:pStyle w:val="HHHeaderFooter"/>
                    </w:pPr>
                    <w:r w:rsidRPr="005457F5">
                      <w:t xml:space="preserve">+61 2 6287 </w:t>
                    </w:r>
                    <w:r>
                      <w:t xml:space="preserve">6287 </w:t>
                    </w:r>
                    <w:r w:rsidRPr="005457F5">
                      <w:t>– T</w:t>
                    </w:r>
                  </w:p>
                  <w:p w:rsidR="00770573" w:rsidRPr="005457F5" w:rsidRDefault="00996F87" w:rsidP="00E70667">
                    <w:pPr>
                      <w:pStyle w:val="HHHeaderFooter"/>
                    </w:pPr>
                    <w:r w:rsidRPr="00996F87">
                      <w:t>hello@hotel-hotel.com.au</w:t>
                    </w:r>
                  </w:p>
                  <w:p w:rsidR="00770573" w:rsidRPr="005457F5" w:rsidRDefault="00770573" w:rsidP="00E70667">
                    <w:pPr>
                      <w:pStyle w:val="HHHeaderFooter"/>
                    </w:pPr>
                    <w:r w:rsidRPr="005457F5">
                      <w:t>hotel-hotel.com.au</w:t>
                    </w:r>
                  </w:p>
                  <w:p w:rsidR="00770573" w:rsidRPr="005457F5" w:rsidRDefault="00770573" w:rsidP="00E70667">
                    <w:pPr>
                      <w:pStyle w:val="HHHeaderFooter"/>
                    </w:pPr>
                  </w:p>
                  <w:p w:rsidR="00770573" w:rsidRPr="00996F87" w:rsidRDefault="00770573" w:rsidP="00E70667">
                    <w:pPr>
                      <w:pStyle w:val="HHHeaderFooter"/>
                      <w:rPr>
                        <w:u w:val="single"/>
                      </w:rPr>
                    </w:pPr>
                    <w:r w:rsidRPr="00996F87">
                      <w:rPr>
                        <w:u w:val="single"/>
                      </w:rPr>
                      <w:t>Hotel</w:t>
                    </w:r>
                  </w:p>
                  <w:p w:rsidR="00770573" w:rsidRPr="005457F5" w:rsidRDefault="00770573" w:rsidP="00E70667">
                    <w:pPr>
                      <w:pStyle w:val="HHHeaderFooter"/>
                    </w:pPr>
                  </w:p>
                  <w:p w:rsidR="00770573" w:rsidRPr="005457F5" w:rsidRDefault="00770573" w:rsidP="00E70667">
                    <w:pPr>
                      <w:pStyle w:val="HHHeaderFooter"/>
                    </w:pPr>
                    <w:r>
                      <w:t>NewActon Nishi</w:t>
                    </w:r>
                  </w:p>
                  <w:p w:rsidR="00770573" w:rsidRPr="005457F5" w:rsidRDefault="00770573" w:rsidP="00E70667">
                    <w:pPr>
                      <w:pStyle w:val="HHHeaderFooter"/>
                    </w:pPr>
                    <w:r w:rsidRPr="005457F5">
                      <w:t>25 Edinburgh Ave</w:t>
                    </w:r>
                  </w:p>
                  <w:p w:rsidR="00770573" w:rsidRPr="005457F5" w:rsidRDefault="00770573" w:rsidP="00E70667">
                    <w:pPr>
                      <w:pStyle w:val="HHHeaderFooter"/>
                    </w:pPr>
                    <w:r w:rsidRPr="005457F5">
                      <w:t>Canberra</w:t>
                    </w:r>
                  </w:p>
                  <w:p w:rsidR="00770573" w:rsidRPr="005457F5" w:rsidRDefault="00770573" w:rsidP="00E70667">
                    <w:pPr>
                      <w:pStyle w:val="HHHeaderFooter"/>
                    </w:pPr>
                  </w:p>
                  <w:p w:rsidR="00770573" w:rsidRPr="005457F5" w:rsidRDefault="00770573" w:rsidP="00E70667">
                    <w:pPr>
                      <w:pStyle w:val="HHHeaderFooter"/>
                    </w:pPr>
                    <w:r w:rsidRPr="005457F5">
                      <w:t>Post – GPO Box 1565</w:t>
                    </w:r>
                  </w:p>
                  <w:p w:rsidR="00770573" w:rsidRPr="005457F5" w:rsidRDefault="00770573" w:rsidP="00E70667">
                    <w:pPr>
                      <w:pStyle w:val="HHHeaderFooter"/>
                    </w:pPr>
                    <w:r w:rsidRPr="005457F5">
                      <w:t>Canberra ACT 2601</w:t>
                    </w:r>
                  </w:p>
                  <w:p w:rsidR="00770573" w:rsidRPr="005457F5" w:rsidRDefault="00770573" w:rsidP="00E70667">
                    <w:pPr>
                      <w:pStyle w:val="HHHeaderFooter"/>
                    </w:pPr>
                    <w:r w:rsidRPr="005457F5">
                      <w:t>Australia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600BD764" wp14:editId="415302ED">
              <wp:simplePos x="0" y="0"/>
              <wp:positionH relativeFrom="column">
                <wp:posOffset>1645285</wp:posOffset>
              </wp:positionH>
              <wp:positionV relativeFrom="page">
                <wp:posOffset>265430</wp:posOffset>
              </wp:positionV>
              <wp:extent cx="1411605" cy="531495"/>
              <wp:effectExtent l="0" t="0" r="635" b="3175"/>
              <wp:wrapNone/>
              <wp:docPr id="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FFCFE" w14:textId="77777777" w:rsidR="00770573" w:rsidRPr="00B54233" w:rsidRDefault="00770573" w:rsidP="00770573">
                          <w:pPr>
                            <w:pStyle w:val="HHHeaderFooter"/>
                          </w:pPr>
                          <w:r>
                            <w:t>Date</w:t>
                          </w:r>
                        </w:p>
                        <w:p w14:paraId="6A194E2C" w14:textId="77777777" w:rsidR="00E712DA" w:rsidRDefault="00E712DA" w:rsidP="00E712DA">
                          <w:pPr>
                            <w:pStyle w:val="HHHeaderFooter"/>
                          </w:pPr>
                        </w:p>
                        <w:p w14:paraId="67D8ED23" w14:textId="77777777" w:rsidR="00770573" w:rsidRPr="00B54233" w:rsidRDefault="00770573" w:rsidP="00E712DA">
                          <w:pPr>
                            <w:pStyle w:val="HHHeaderFooter"/>
                          </w:pPr>
                          <w:r>
                            <w:t>17. 03. 16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4" o:spid="_x0000_s1030" type="#_x0000_t202" style="position:absolute;margin-left:129.55pt;margin-top:20.9pt;width:111.15pt;height:4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PbV7cCAADB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" filled="f" stroked="f">
              <v:textbox>
                <w:txbxContent>
                  <w:p w:rsidR="00770573" w:rsidRPr="00B54233" w:rsidRDefault="00770573" w:rsidP="00770573">
                    <w:pPr>
                      <w:pStyle w:val="HHHeaderFooter"/>
                    </w:pPr>
                    <w:r>
                      <w:t>Date</w:t>
                    </w:r>
                  </w:p>
                  <w:p w:rsidR="00E712DA" w:rsidRDefault="00E712DA" w:rsidP="00E712DA">
                    <w:pPr>
                      <w:pStyle w:val="HHHeaderFooter"/>
                    </w:pPr>
                  </w:p>
                  <w:p w:rsidR="00770573" w:rsidRPr="00B54233" w:rsidRDefault="00770573" w:rsidP="00E712DA">
                    <w:pPr>
                      <w:pStyle w:val="HHHeaderFooter"/>
                    </w:pPr>
                    <w:r>
                      <w:t>17. 03. 16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28A411A5" wp14:editId="3945AEB9">
              <wp:simplePos x="0" y="0"/>
              <wp:positionH relativeFrom="column">
                <wp:posOffset>3364230</wp:posOffset>
              </wp:positionH>
              <wp:positionV relativeFrom="paragraph">
                <wp:posOffset>-194310</wp:posOffset>
              </wp:positionV>
              <wp:extent cx="1411605" cy="604520"/>
              <wp:effectExtent l="1905" t="0" r="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73618" w14:textId="77777777" w:rsidR="00770573" w:rsidRPr="006268DF" w:rsidRDefault="00770573" w:rsidP="00770573">
                          <w:pPr>
                            <w:pStyle w:val="HHHeaderFooter"/>
                            <w:rPr>
                              <w:u w:val="single"/>
                            </w:rPr>
                          </w:pPr>
                          <w:r w:rsidRPr="006268DF">
                            <w:t>Regarding</w:t>
                          </w:r>
                        </w:p>
                        <w:p w14:paraId="3AE2FFB3" w14:textId="77777777" w:rsidR="00770573" w:rsidRDefault="001822BA" w:rsidP="00E712DA">
                          <w:pPr>
                            <w:pStyle w:val="HHHeaderFooter"/>
                          </w:pPr>
                          <w:r>
                            <w:t>Line - 01</w:t>
                          </w:r>
                        </w:p>
                        <w:p w14:paraId="31784CB8" w14:textId="77777777" w:rsidR="001822BA" w:rsidRDefault="001822BA" w:rsidP="00E712DA">
                          <w:pPr>
                            <w:pStyle w:val="HHHeaderFooter"/>
                          </w:pPr>
                          <w:r>
                            <w:t>Line - 02</w:t>
                          </w:r>
                        </w:p>
                        <w:p w14:paraId="6F240EC0" w14:textId="77777777" w:rsidR="001822BA" w:rsidRPr="00B54233" w:rsidRDefault="001822BA" w:rsidP="00E712DA">
                          <w:pPr>
                            <w:pStyle w:val="HHHeaderFooter"/>
                          </w:pPr>
                          <w:r>
                            <w:t>Line - 03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5" o:spid="_x0000_s1031" type="#_x0000_t202" style="position:absolute;margin-left:264.9pt;margin-top:-15.25pt;width:111.15pt;height:4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" filled="f" stroked="f">
              <v:textbox>
                <w:txbxContent>
                  <w:p w:rsidR="00770573" w:rsidRPr="006268DF" w:rsidRDefault="00770573" w:rsidP="00770573">
                    <w:pPr>
                      <w:pStyle w:val="HHHeaderFooter"/>
                      <w:rPr>
                        <w:u w:val="single"/>
                      </w:rPr>
                    </w:pPr>
                    <w:r w:rsidRPr="006268DF">
                      <w:t>Regarding</w:t>
                    </w:r>
                  </w:p>
                  <w:p w:rsidR="00770573" w:rsidRDefault="001822BA" w:rsidP="00E712DA">
                    <w:pPr>
                      <w:pStyle w:val="HHHeaderFooter"/>
                    </w:pPr>
                    <w:r>
                      <w:t>Line - 01</w:t>
                    </w:r>
                  </w:p>
                  <w:p w:rsidR="001822BA" w:rsidRDefault="001822BA" w:rsidP="00E712DA">
                    <w:pPr>
                      <w:pStyle w:val="HHHeaderFooter"/>
                    </w:pPr>
                    <w:r>
                      <w:t>Line - 02</w:t>
                    </w:r>
                  </w:p>
                  <w:p w:rsidR="001822BA" w:rsidRPr="00B54233" w:rsidRDefault="001822BA" w:rsidP="00E712DA">
                    <w:pPr>
                      <w:pStyle w:val="HHHeaderFooter"/>
                    </w:pPr>
                    <w:r>
                      <w:t>Line - 03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A4B7CF3" w14:textId="77777777" w:rsidR="00203F8C" w:rsidRPr="00770573" w:rsidRDefault="00203F8C" w:rsidP="0077057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470DA" w14:textId="77777777" w:rsidR="008A2E74" w:rsidRDefault="008A2E74" w:rsidP="008C2532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42D51B5" wp14:editId="19A476A1">
              <wp:simplePos x="0" y="0"/>
              <wp:positionH relativeFrom="column">
                <wp:posOffset>-1805940</wp:posOffset>
              </wp:positionH>
              <wp:positionV relativeFrom="paragraph">
                <wp:posOffset>-184785</wp:posOffset>
              </wp:positionV>
              <wp:extent cx="1411605" cy="240665"/>
              <wp:effectExtent l="3810" t="0" r="3810" b="1270"/>
              <wp:wrapNone/>
              <wp:docPr id="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CE6DF" w14:textId="77777777" w:rsidR="008A2E74" w:rsidRDefault="008A2E74" w:rsidP="008C2532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</w:pPr>
                          <w:r w:rsidRPr="00B54233">
                            <w:rPr>
                              <w:rFonts w:ascii="Platform Regular" w:hAnsi="Platform Regular" w:cs="Platform Regular"/>
                              <w:spacing w:val="10"/>
                              <w:sz w:val="15"/>
                              <w:szCs w:val="15"/>
                              <w:u w:val="single"/>
                              <w:lang w:bidi="si-LK"/>
                            </w:rPr>
                            <w:t>Hotel</w:t>
                          </w:r>
                          <w:r>
                            <w:rPr>
                              <w:rFonts w:ascii="Platform Regular" w:hAnsi="Platform Regular" w:cs="Platform Regular"/>
                              <w:spacing w:val="10"/>
                              <w:sz w:val="15"/>
                              <w:szCs w:val="15"/>
                              <w:u w:val="single"/>
                              <w:lang w:bidi="si-LK"/>
                            </w:rPr>
                            <w:t xml:space="preserve"> Hotel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4" type="#_x0000_t202" style="position:absolute;margin-left:-142.15pt;margin-top:-14.5pt;width:111.15pt;height:1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" filled="f" stroked="f">
              <v:textbox>
                <w:txbxContent>
                  <w:p w:rsidR="008A2E74" w:rsidRDefault="008A2E74" w:rsidP="008C2532">
                    <w:pPr>
                      <w:autoSpaceDE w:val="0"/>
                      <w:autoSpaceDN w:val="0"/>
                      <w:adjustRightInd w:val="0"/>
                      <w:spacing w:line="240" w:lineRule="auto"/>
                    </w:pPr>
                    <w:r w:rsidRPr="00B54233">
                      <w:rPr>
                        <w:rFonts w:ascii="Platform Regular" w:hAnsi="Platform Regular" w:cs="Platform Regular"/>
                        <w:spacing w:val="10"/>
                        <w:sz w:val="15"/>
                        <w:szCs w:val="15"/>
                        <w:u w:val="single"/>
                        <w:lang w:bidi="si-LK"/>
                      </w:rPr>
                      <w:t>Hotel</w:t>
                    </w:r>
                    <w:r>
                      <w:rPr>
                        <w:rFonts w:ascii="Platform Regular" w:hAnsi="Platform Regular" w:cs="Platform Regular"/>
                        <w:spacing w:val="10"/>
                        <w:sz w:val="15"/>
                        <w:szCs w:val="15"/>
                        <w:u w:val="single"/>
                        <w:lang w:bidi="si-LK"/>
                      </w:rPr>
                      <w:t xml:space="preserve"> Hotel</w:t>
                    </w:r>
                  </w:p>
                </w:txbxContent>
              </v:textbox>
            </v:shape>
          </w:pict>
        </mc:Fallback>
      </mc:AlternateContent>
    </w:r>
  </w:p>
  <w:p w14:paraId="201A22C1" w14:textId="77777777" w:rsidR="008A2E74" w:rsidRPr="008C2532" w:rsidRDefault="008A2E74" w:rsidP="008C253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951"/>
    <w:multiLevelType w:val="hybridMultilevel"/>
    <w:tmpl w:val="DD40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5F38"/>
    <w:multiLevelType w:val="hybridMultilevel"/>
    <w:tmpl w:val="EECEF6F2"/>
    <w:lvl w:ilvl="0" w:tplc="6792E1EA">
      <w:start w:val="1"/>
      <w:numFmt w:val="bullet"/>
      <w:pStyle w:val="HH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AES" w:cryptAlgorithmClass="hash" w:cryptAlgorithmType="typeAny" w:cryptAlgorithmSid="14" w:cryptSpinCount="100000" w:hash="kylcHWb7m0yJl2sVkatbGE28h8TqUyxkRrEGYRu0j0NphIKEdz7TJ26HMHz5I6cf940O+7+DeKp7JYWk7Ury4A==" w:salt="hJFXMK8DtH7U4tm0F0x9QQ=="/>
  <w:defaultTabStop w:val="720"/>
  <w:drawingGridHorizontalSpacing w:val="105"/>
  <w:displayHorizontalDrawingGridEvery w:val="2"/>
  <w:displayVerticalDrawingGridEvery w:val="2"/>
  <w:doNotShadeFormData/>
  <w:characterSpacingControl w:val="doNotCompress"/>
  <w:hdrShapeDefaults>
    <o:shapedefaults v:ext="edit" spidmax="2050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4A"/>
    <w:rsid w:val="00002D0F"/>
    <w:rsid w:val="000152F5"/>
    <w:rsid w:val="0002593F"/>
    <w:rsid w:val="00026FA8"/>
    <w:rsid w:val="00063EB3"/>
    <w:rsid w:val="00064861"/>
    <w:rsid w:val="000752A1"/>
    <w:rsid w:val="0008085D"/>
    <w:rsid w:val="000921BB"/>
    <w:rsid w:val="000A0071"/>
    <w:rsid w:val="000A558B"/>
    <w:rsid w:val="000B0E17"/>
    <w:rsid w:val="000C4A2D"/>
    <w:rsid w:val="000C6B35"/>
    <w:rsid w:val="000D08F8"/>
    <w:rsid w:val="000D315F"/>
    <w:rsid w:val="000F350B"/>
    <w:rsid w:val="00106007"/>
    <w:rsid w:val="00107E1A"/>
    <w:rsid w:val="00132111"/>
    <w:rsid w:val="00146DD0"/>
    <w:rsid w:val="00180947"/>
    <w:rsid w:val="001822BA"/>
    <w:rsid w:val="001C31AF"/>
    <w:rsid w:val="001C7BE7"/>
    <w:rsid w:val="00203F8C"/>
    <w:rsid w:val="00221BDF"/>
    <w:rsid w:val="002326D1"/>
    <w:rsid w:val="00237031"/>
    <w:rsid w:val="00260002"/>
    <w:rsid w:val="0026234D"/>
    <w:rsid w:val="00263E21"/>
    <w:rsid w:val="002706F6"/>
    <w:rsid w:val="002710C9"/>
    <w:rsid w:val="00286B3F"/>
    <w:rsid w:val="002B1F51"/>
    <w:rsid w:val="002C048D"/>
    <w:rsid w:val="002C5093"/>
    <w:rsid w:val="002D4DD1"/>
    <w:rsid w:val="002E294A"/>
    <w:rsid w:val="002E3084"/>
    <w:rsid w:val="002E30D7"/>
    <w:rsid w:val="0033017D"/>
    <w:rsid w:val="00362B8E"/>
    <w:rsid w:val="00385DB1"/>
    <w:rsid w:val="003C03B4"/>
    <w:rsid w:val="003C1D49"/>
    <w:rsid w:val="003F6D61"/>
    <w:rsid w:val="00430AAF"/>
    <w:rsid w:val="00436D9D"/>
    <w:rsid w:val="00483599"/>
    <w:rsid w:val="004A543F"/>
    <w:rsid w:val="004B2020"/>
    <w:rsid w:val="004C2C97"/>
    <w:rsid w:val="004C731F"/>
    <w:rsid w:val="004E137E"/>
    <w:rsid w:val="004E1895"/>
    <w:rsid w:val="004E2AA5"/>
    <w:rsid w:val="004E31F9"/>
    <w:rsid w:val="005028A1"/>
    <w:rsid w:val="00513581"/>
    <w:rsid w:val="00541F58"/>
    <w:rsid w:val="005448CE"/>
    <w:rsid w:val="00546E40"/>
    <w:rsid w:val="0055411E"/>
    <w:rsid w:val="00570ACD"/>
    <w:rsid w:val="00572007"/>
    <w:rsid w:val="00591C05"/>
    <w:rsid w:val="00594827"/>
    <w:rsid w:val="005974C9"/>
    <w:rsid w:val="005B08EE"/>
    <w:rsid w:val="005B3DE8"/>
    <w:rsid w:val="005C65F5"/>
    <w:rsid w:val="00616770"/>
    <w:rsid w:val="00617AC7"/>
    <w:rsid w:val="00657DBE"/>
    <w:rsid w:val="00664150"/>
    <w:rsid w:val="006670EC"/>
    <w:rsid w:val="006B351B"/>
    <w:rsid w:val="006C39B0"/>
    <w:rsid w:val="006D02A1"/>
    <w:rsid w:val="006D5276"/>
    <w:rsid w:val="00711BB2"/>
    <w:rsid w:val="00715E5B"/>
    <w:rsid w:val="00770573"/>
    <w:rsid w:val="00793777"/>
    <w:rsid w:val="007B6033"/>
    <w:rsid w:val="007F54C8"/>
    <w:rsid w:val="007F77A4"/>
    <w:rsid w:val="00835F3F"/>
    <w:rsid w:val="00840AC0"/>
    <w:rsid w:val="00857D8D"/>
    <w:rsid w:val="00861477"/>
    <w:rsid w:val="00870F56"/>
    <w:rsid w:val="008A2E74"/>
    <w:rsid w:val="008A622A"/>
    <w:rsid w:val="008B6460"/>
    <w:rsid w:val="008C1AA3"/>
    <w:rsid w:val="008C2532"/>
    <w:rsid w:val="008C761C"/>
    <w:rsid w:val="008E00AE"/>
    <w:rsid w:val="008F35DC"/>
    <w:rsid w:val="008F45C0"/>
    <w:rsid w:val="008F7A8F"/>
    <w:rsid w:val="00905B91"/>
    <w:rsid w:val="00905EEA"/>
    <w:rsid w:val="009160E7"/>
    <w:rsid w:val="00950047"/>
    <w:rsid w:val="009603F0"/>
    <w:rsid w:val="00973B22"/>
    <w:rsid w:val="00996F87"/>
    <w:rsid w:val="009C0E27"/>
    <w:rsid w:val="009C2739"/>
    <w:rsid w:val="009F2D7E"/>
    <w:rsid w:val="009F44C2"/>
    <w:rsid w:val="009F6AA5"/>
    <w:rsid w:val="00A242FA"/>
    <w:rsid w:val="00A44495"/>
    <w:rsid w:val="00A529AC"/>
    <w:rsid w:val="00A6695C"/>
    <w:rsid w:val="00AC0CFE"/>
    <w:rsid w:val="00AF20E4"/>
    <w:rsid w:val="00B023C7"/>
    <w:rsid w:val="00B43833"/>
    <w:rsid w:val="00B47A44"/>
    <w:rsid w:val="00B55073"/>
    <w:rsid w:val="00B5724D"/>
    <w:rsid w:val="00B829F9"/>
    <w:rsid w:val="00B95F07"/>
    <w:rsid w:val="00BA3079"/>
    <w:rsid w:val="00BC0E02"/>
    <w:rsid w:val="00BD2E99"/>
    <w:rsid w:val="00BD4B17"/>
    <w:rsid w:val="00BE271C"/>
    <w:rsid w:val="00BE7BA9"/>
    <w:rsid w:val="00C011BB"/>
    <w:rsid w:val="00C27ED3"/>
    <w:rsid w:val="00C41938"/>
    <w:rsid w:val="00C712BC"/>
    <w:rsid w:val="00C8504C"/>
    <w:rsid w:val="00C856D9"/>
    <w:rsid w:val="00C91F5D"/>
    <w:rsid w:val="00CA134A"/>
    <w:rsid w:val="00CC147A"/>
    <w:rsid w:val="00CC2F74"/>
    <w:rsid w:val="00CD0A76"/>
    <w:rsid w:val="00CD155B"/>
    <w:rsid w:val="00CF1E04"/>
    <w:rsid w:val="00D41521"/>
    <w:rsid w:val="00D64FDB"/>
    <w:rsid w:val="00D83DD1"/>
    <w:rsid w:val="00DB31DA"/>
    <w:rsid w:val="00DC4A9F"/>
    <w:rsid w:val="00DE764B"/>
    <w:rsid w:val="00E111E4"/>
    <w:rsid w:val="00E64810"/>
    <w:rsid w:val="00E70667"/>
    <w:rsid w:val="00E712DA"/>
    <w:rsid w:val="00E91744"/>
    <w:rsid w:val="00ED7D3D"/>
    <w:rsid w:val="00EE697D"/>
    <w:rsid w:val="00EF772B"/>
    <w:rsid w:val="00F11989"/>
    <w:rsid w:val="00F20712"/>
    <w:rsid w:val="00F21DDC"/>
    <w:rsid w:val="00F272AA"/>
    <w:rsid w:val="00F634ED"/>
    <w:rsid w:val="00F81494"/>
    <w:rsid w:val="00F90C6B"/>
    <w:rsid w:val="00FA5CC1"/>
    <w:rsid w:val="00FC03AC"/>
    <w:rsid w:val="00FD3991"/>
    <w:rsid w:val="00FF034B"/>
    <w:rsid w:val="00FF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4068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5D"/>
    <w:pPr>
      <w:spacing w:after="0" w:line="220" w:lineRule="atLeast"/>
    </w:pPr>
    <w:rPr>
      <w:rFonts w:ascii="Arial" w:eastAsia="Times New Roman" w:hAnsi="Arial" w:cs="Times New Roman"/>
      <w:sz w:val="21"/>
      <w:szCs w:val="18"/>
      <w:lang w:val="en-AU" w:eastAsia="en-AU" w:bidi="ar-SA"/>
    </w:rPr>
  </w:style>
  <w:style w:type="paragraph" w:styleId="Heading1">
    <w:name w:val="heading 1"/>
    <w:aliases w:val="HH Title"/>
    <w:basedOn w:val="Normal"/>
    <w:next w:val="Normal"/>
    <w:link w:val="Heading1Char"/>
    <w:uiPriority w:val="9"/>
    <w:qFormat/>
    <w:rsid w:val="008A622A"/>
    <w:pPr>
      <w:spacing w:before="480"/>
      <w:contextualSpacing/>
      <w:outlineLvl w:val="0"/>
    </w:pPr>
    <w:rPr>
      <w:rFonts w:eastAsiaTheme="majorEastAsia" w:cstheme="majorBidi"/>
      <w:spacing w:val="-10"/>
      <w:sz w:val="28"/>
      <w:szCs w:val="28"/>
    </w:rPr>
  </w:style>
  <w:style w:type="paragraph" w:styleId="Heading2">
    <w:name w:val="heading 2"/>
    <w:aliases w:val="HH Heading"/>
    <w:basedOn w:val="Normal"/>
    <w:next w:val="Normal"/>
    <w:link w:val="Heading2Char"/>
    <w:uiPriority w:val="9"/>
    <w:unhideWhenUsed/>
    <w:qFormat/>
    <w:rsid w:val="008A622A"/>
    <w:pPr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aliases w:val="HH Sub Header"/>
    <w:basedOn w:val="HHBody"/>
    <w:next w:val="Normal"/>
    <w:link w:val="Heading3Char"/>
    <w:uiPriority w:val="9"/>
    <w:unhideWhenUsed/>
    <w:qFormat/>
    <w:rsid w:val="008A622A"/>
    <w:pPr>
      <w:spacing w:before="60" w:line="271" w:lineRule="auto"/>
      <w:outlineLvl w:val="2"/>
    </w:pPr>
    <w:rPr>
      <w:rFonts w:eastAsiaTheme="majorEastAsia" w:cstheme="majorBidi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21DD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21DD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21DD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D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D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D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H Heading Char"/>
    <w:basedOn w:val="DefaultParagraphFont"/>
    <w:link w:val="Heading2"/>
    <w:uiPriority w:val="9"/>
    <w:rsid w:val="008A622A"/>
    <w:rPr>
      <w:rFonts w:ascii="Arial" w:eastAsiaTheme="majorEastAsia" w:hAnsi="Arial" w:cstheme="majorBidi"/>
      <w:sz w:val="26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21D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21DD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BookTitle">
    <w:name w:val="Book Title"/>
    <w:basedOn w:val="DefaultParagraphFont"/>
    <w:uiPriority w:val="33"/>
    <w:rsid w:val="00591C05"/>
    <w:rPr>
      <w:b/>
      <w:bCs/>
      <w:i/>
      <w:iCs/>
      <w:spacing w:val="5"/>
    </w:rPr>
  </w:style>
  <w:style w:type="character" w:customStyle="1" w:styleId="Heading3Char">
    <w:name w:val="Heading 3 Char"/>
    <w:aliases w:val="HH Sub Header Char"/>
    <w:basedOn w:val="DefaultParagraphFont"/>
    <w:link w:val="Heading3"/>
    <w:uiPriority w:val="9"/>
    <w:rsid w:val="00905B91"/>
    <w:rPr>
      <w:rFonts w:ascii="Arial" w:eastAsiaTheme="majorEastAsia" w:hAnsi="Arial" w:cstheme="majorBidi"/>
      <w:sz w:val="20"/>
      <w:szCs w:val="21"/>
      <w:u w:val="single"/>
      <w:lang w:val="en-AU" w:eastAsia="en-AU" w:bidi="ar-SA"/>
    </w:rPr>
  </w:style>
  <w:style w:type="character" w:customStyle="1" w:styleId="Heading1Char">
    <w:name w:val="Heading 1 Char"/>
    <w:aliases w:val="HH Title Char"/>
    <w:basedOn w:val="DefaultParagraphFont"/>
    <w:link w:val="Heading1"/>
    <w:uiPriority w:val="9"/>
    <w:rsid w:val="008A622A"/>
    <w:rPr>
      <w:rFonts w:ascii="Arial" w:eastAsiaTheme="majorEastAsia" w:hAnsi="Arial" w:cstheme="majorBidi"/>
      <w:spacing w:val="-10"/>
      <w:sz w:val="28"/>
      <w:szCs w:val="28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D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D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D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D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F21DD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1DD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21DD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1DD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F21DDC"/>
    <w:rPr>
      <w:b/>
      <w:bCs/>
    </w:rPr>
  </w:style>
  <w:style w:type="character" w:styleId="Emphasis">
    <w:name w:val="Emphasis"/>
    <w:uiPriority w:val="20"/>
    <w:rsid w:val="00F21DD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21DDC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F21DD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21DDC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DD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27"/>
    <w:rPr>
      <w:rFonts w:ascii="Tahoma" w:hAnsi="Tahoma" w:cs="Tahoma"/>
      <w:sz w:val="16"/>
      <w:szCs w:val="16"/>
    </w:rPr>
  </w:style>
  <w:style w:type="paragraph" w:customStyle="1" w:styleId="HHBody">
    <w:name w:val="HH Body"/>
    <w:basedOn w:val="Normal"/>
    <w:link w:val="HHBodyChar"/>
    <w:qFormat/>
    <w:rsid w:val="00905B91"/>
    <w:rPr>
      <w:rFonts w:cs="Arial"/>
      <w:sz w:val="20"/>
      <w:szCs w:val="21"/>
    </w:rPr>
  </w:style>
  <w:style w:type="table" w:customStyle="1" w:styleId="HHTable">
    <w:name w:val="HH Table"/>
    <w:basedOn w:val="TableNormal"/>
    <w:uiPriority w:val="99"/>
    <w:rsid w:val="0008085D"/>
    <w:pPr>
      <w:spacing w:after="0" w:line="180" w:lineRule="exact"/>
    </w:pPr>
    <w:rPr>
      <w:rFonts w:ascii="Arial" w:eastAsiaTheme="minorEastAsia" w:hAnsi="Arial"/>
      <w:color w:val="000000" w:themeColor="text1"/>
      <w:sz w:val="18"/>
      <w:szCs w:val="15"/>
      <w:lang w:val="de-DE" w:eastAsia="de-DE" w:bidi="ar-SA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</w:style>
  <w:style w:type="paragraph" w:customStyle="1" w:styleId="HHBullet">
    <w:name w:val="HH Bullet"/>
    <w:basedOn w:val="HHBody"/>
    <w:link w:val="HHBulletChar"/>
    <w:qFormat/>
    <w:rsid w:val="00F634ED"/>
    <w:pPr>
      <w:numPr>
        <w:numId w:val="1"/>
      </w:numPr>
    </w:pPr>
  </w:style>
  <w:style w:type="table" w:styleId="TableGrid">
    <w:name w:val="Table Grid"/>
    <w:basedOn w:val="TableNormal"/>
    <w:uiPriority w:val="59"/>
    <w:rsid w:val="009C2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HBodyChar">
    <w:name w:val="HH Body Char"/>
    <w:basedOn w:val="DefaultParagraphFont"/>
    <w:link w:val="HHBody"/>
    <w:rsid w:val="00905B91"/>
    <w:rPr>
      <w:rFonts w:ascii="Arial" w:eastAsia="Times New Roman" w:hAnsi="Arial" w:cs="Arial"/>
      <w:sz w:val="20"/>
      <w:szCs w:val="21"/>
      <w:lang w:val="en-AU" w:eastAsia="en-AU" w:bidi="ar-SA"/>
    </w:rPr>
  </w:style>
  <w:style w:type="character" w:customStyle="1" w:styleId="HHBulletChar">
    <w:name w:val="HH Bullet Char"/>
    <w:basedOn w:val="HHBodyChar"/>
    <w:link w:val="HHBullet"/>
    <w:rsid w:val="00F634ED"/>
    <w:rPr>
      <w:rFonts w:ascii="Arial" w:eastAsia="Times New Roman" w:hAnsi="Arial" w:cs="Arial"/>
      <w:sz w:val="21"/>
      <w:szCs w:val="21"/>
      <w:lang w:val="en-AU" w:eastAsia="en-AU" w:bidi="ar-SA"/>
    </w:rPr>
  </w:style>
  <w:style w:type="paragraph" w:customStyle="1" w:styleId="HHHeaderFooter">
    <w:name w:val="HH Header / Footer"/>
    <w:basedOn w:val="Normal"/>
    <w:link w:val="HHHeaderFooterChar"/>
    <w:qFormat/>
    <w:rsid w:val="00430AAF"/>
    <w:pPr>
      <w:autoSpaceDE w:val="0"/>
      <w:autoSpaceDN w:val="0"/>
      <w:adjustRightInd w:val="0"/>
      <w:spacing w:line="240" w:lineRule="auto"/>
    </w:pPr>
    <w:rPr>
      <w:rFonts w:ascii="Platform Regular" w:hAnsi="Platform Regular" w:cs="Platform Regular"/>
      <w:spacing w:val="5"/>
      <w:sz w:val="15"/>
      <w:szCs w:val="15"/>
      <w:lang w:bidi="si-LK"/>
    </w:rPr>
  </w:style>
  <w:style w:type="paragraph" w:customStyle="1" w:styleId="HHeaderLine2">
    <w:name w:val="HHeaderLine 2"/>
    <w:basedOn w:val="Normal"/>
    <w:link w:val="HHeaderLine2Char"/>
    <w:rsid w:val="00430AAF"/>
    <w:pPr>
      <w:autoSpaceDE w:val="0"/>
      <w:autoSpaceDN w:val="0"/>
      <w:adjustRightInd w:val="0"/>
      <w:spacing w:before="200" w:line="240" w:lineRule="auto"/>
    </w:pPr>
    <w:rPr>
      <w:rFonts w:ascii="Platform Regular" w:hAnsi="Platform Regular" w:cs="Platform Regular"/>
      <w:spacing w:val="5"/>
      <w:sz w:val="15"/>
      <w:szCs w:val="15"/>
      <w:lang w:bidi="si-LK"/>
    </w:rPr>
  </w:style>
  <w:style w:type="character" w:customStyle="1" w:styleId="HHHeaderFooterChar">
    <w:name w:val="HH Header / Footer Char"/>
    <w:basedOn w:val="DefaultParagraphFont"/>
    <w:link w:val="HHHeaderFooter"/>
    <w:rsid w:val="00430AAF"/>
    <w:rPr>
      <w:rFonts w:ascii="Platform Regular" w:eastAsia="Times New Roman" w:hAnsi="Platform Regular" w:cs="Platform Regular"/>
      <w:spacing w:val="5"/>
      <w:sz w:val="15"/>
      <w:szCs w:val="15"/>
      <w:lang w:val="en-AU" w:eastAsia="en-AU" w:bidi="si-LK"/>
    </w:rPr>
  </w:style>
  <w:style w:type="character" w:customStyle="1" w:styleId="HHeaderLine2Char">
    <w:name w:val="HHeaderLine 2 Char"/>
    <w:basedOn w:val="DefaultParagraphFont"/>
    <w:link w:val="HHeaderLine2"/>
    <w:rsid w:val="00430AAF"/>
    <w:rPr>
      <w:rFonts w:ascii="Platform Regular" w:eastAsia="Times New Roman" w:hAnsi="Platform Regular" w:cs="Platform Regular"/>
      <w:spacing w:val="5"/>
      <w:sz w:val="15"/>
      <w:szCs w:val="15"/>
      <w:lang w:val="en-AU" w:eastAsia="en-AU" w:bidi="si-LK"/>
    </w:rPr>
  </w:style>
  <w:style w:type="paragraph" w:customStyle="1" w:styleId="HHPlatformHeaderandFooter">
    <w:name w:val="HH Platform Header and Footer"/>
    <w:basedOn w:val="Normal"/>
    <w:rsid w:val="005C65F5"/>
    <w:pPr>
      <w:spacing w:line="276" w:lineRule="auto"/>
    </w:pPr>
    <w:rPr>
      <w:rFonts w:ascii="Platform Regular" w:hAnsi="Platform Regular" w:cs="Arial"/>
      <w:spacing w:val="6"/>
      <w:sz w:val="15"/>
      <w:szCs w:val="15"/>
    </w:rPr>
  </w:style>
  <w:style w:type="paragraph" w:customStyle="1" w:styleId="HHHeaderUL">
    <w:name w:val="HH Header UL"/>
    <w:basedOn w:val="HHHeaderFooter"/>
    <w:link w:val="HHHeaderULChar"/>
    <w:qFormat/>
    <w:rsid w:val="00546E40"/>
    <w:rPr>
      <w:u w:val="single"/>
    </w:rPr>
  </w:style>
  <w:style w:type="character" w:customStyle="1" w:styleId="HHHeaderULChar">
    <w:name w:val="HH Header UL Char"/>
    <w:basedOn w:val="HHHeaderFooterChar"/>
    <w:link w:val="HHHeaderUL"/>
    <w:rsid w:val="00546E40"/>
    <w:rPr>
      <w:rFonts w:ascii="Platform Regular" w:eastAsia="Times New Roman" w:hAnsi="Platform Regular" w:cs="Platform Regular"/>
      <w:spacing w:val="5"/>
      <w:sz w:val="15"/>
      <w:szCs w:val="15"/>
      <w:u w:val="single"/>
      <w:lang w:val="en-AU" w:eastAsia="en-AU" w:bidi="si-LK"/>
    </w:rPr>
  </w:style>
  <w:style w:type="paragraph" w:customStyle="1" w:styleId="HHTableHeader">
    <w:name w:val="HH Table Header"/>
    <w:basedOn w:val="Normal"/>
    <w:link w:val="HHTableHeaderChar"/>
    <w:autoRedefine/>
    <w:rsid w:val="000D315F"/>
    <w:pPr>
      <w:framePr w:hSpace="181" w:wrap="around" w:vAnchor="text" w:hAnchor="margin" w:y="177"/>
    </w:pPr>
    <w:rPr>
      <w:rFonts w:cs="Arial"/>
      <w:b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C27ED3"/>
    <w:pPr>
      <w:tabs>
        <w:tab w:val="center" w:pos="4680"/>
        <w:tab w:val="right" w:pos="9360"/>
      </w:tabs>
      <w:spacing w:line="240" w:lineRule="auto"/>
    </w:pPr>
  </w:style>
  <w:style w:type="character" w:customStyle="1" w:styleId="HHTableHeaderChar">
    <w:name w:val="HH Table Header Char"/>
    <w:link w:val="HHTableHeader"/>
    <w:rsid w:val="000D315F"/>
    <w:rPr>
      <w:rFonts w:ascii="Arial" w:eastAsia="Times New Roman" w:hAnsi="Arial" w:cs="Arial"/>
      <w:bCs/>
      <w:color w:val="000000" w:themeColor="text1"/>
      <w:sz w:val="18"/>
      <w:szCs w:val="18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uiPriority w:val="99"/>
    <w:rsid w:val="00C27ED3"/>
    <w:rPr>
      <w:rFonts w:ascii="Arial" w:eastAsia="Times New Roman" w:hAnsi="Arial" w:cs="Times New Roman"/>
      <w:sz w:val="21"/>
      <w:szCs w:val="18"/>
      <w:lang w:val="en-AU" w:eastAsia="en-AU" w:bidi="ar-SA"/>
    </w:rPr>
  </w:style>
  <w:style w:type="paragraph" w:styleId="Footer">
    <w:name w:val="footer"/>
    <w:basedOn w:val="Normal"/>
    <w:link w:val="FooterChar"/>
    <w:uiPriority w:val="99"/>
    <w:unhideWhenUsed/>
    <w:rsid w:val="00C27E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ED3"/>
    <w:rPr>
      <w:rFonts w:ascii="Arial" w:eastAsia="Times New Roman" w:hAnsi="Arial" w:cs="Times New Roman"/>
      <w:sz w:val="21"/>
      <w:szCs w:val="18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5D"/>
    <w:pPr>
      <w:spacing w:after="0" w:line="220" w:lineRule="atLeast"/>
    </w:pPr>
    <w:rPr>
      <w:rFonts w:ascii="Arial" w:eastAsia="Times New Roman" w:hAnsi="Arial" w:cs="Times New Roman"/>
      <w:sz w:val="21"/>
      <w:szCs w:val="18"/>
      <w:lang w:val="en-AU" w:eastAsia="en-AU" w:bidi="ar-SA"/>
    </w:rPr>
  </w:style>
  <w:style w:type="paragraph" w:styleId="Heading1">
    <w:name w:val="heading 1"/>
    <w:aliases w:val="HH Title"/>
    <w:basedOn w:val="Normal"/>
    <w:next w:val="Normal"/>
    <w:link w:val="Heading1Char"/>
    <w:uiPriority w:val="9"/>
    <w:qFormat/>
    <w:rsid w:val="008A622A"/>
    <w:pPr>
      <w:spacing w:before="480"/>
      <w:contextualSpacing/>
      <w:outlineLvl w:val="0"/>
    </w:pPr>
    <w:rPr>
      <w:rFonts w:eastAsiaTheme="majorEastAsia" w:cstheme="majorBidi"/>
      <w:spacing w:val="-10"/>
      <w:sz w:val="28"/>
      <w:szCs w:val="28"/>
    </w:rPr>
  </w:style>
  <w:style w:type="paragraph" w:styleId="Heading2">
    <w:name w:val="heading 2"/>
    <w:aliases w:val="HH Heading"/>
    <w:basedOn w:val="Normal"/>
    <w:next w:val="Normal"/>
    <w:link w:val="Heading2Char"/>
    <w:uiPriority w:val="9"/>
    <w:unhideWhenUsed/>
    <w:qFormat/>
    <w:rsid w:val="008A622A"/>
    <w:pPr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aliases w:val="HH Sub Header"/>
    <w:basedOn w:val="HHBody"/>
    <w:next w:val="Normal"/>
    <w:link w:val="Heading3Char"/>
    <w:uiPriority w:val="9"/>
    <w:unhideWhenUsed/>
    <w:qFormat/>
    <w:rsid w:val="008A622A"/>
    <w:pPr>
      <w:spacing w:before="60" w:line="271" w:lineRule="auto"/>
      <w:outlineLvl w:val="2"/>
    </w:pPr>
    <w:rPr>
      <w:rFonts w:eastAsiaTheme="majorEastAsia" w:cstheme="majorBidi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21DD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21DD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21DD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D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D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D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H Heading Char"/>
    <w:basedOn w:val="DefaultParagraphFont"/>
    <w:link w:val="Heading2"/>
    <w:uiPriority w:val="9"/>
    <w:rsid w:val="008A622A"/>
    <w:rPr>
      <w:rFonts w:ascii="Arial" w:eastAsiaTheme="majorEastAsia" w:hAnsi="Arial" w:cstheme="majorBidi"/>
      <w:sz w:val="26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21D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21DD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BookTitle">
    <w:name w:val="Book Title"/>
    <w:basedOn w:val="DefaultParagraphFont"/>
    <w:uiPriority w:val="33"/>
    <w:rsid w:val="00591C05"/>
    <w:rPr>
      <w:b/>
      <w:bCs/>
      <w:i/>
      <w:iCs/>
      <w:spacing w:val="5"/>
    </w:rPr>
  </w:style>
  <w:style w:type="character" w:customStyle="1" w:styleId="Heading3Char">
    <w:name w:val="Heading 3 Char"/>
    <w:aliases w:val="HH Sub Header Char"/>
    <w:basedOn w:val="DefaultParagraphFont"/>
    <w:link w:val="Heading3"/>
    <w:uiPriority w:val="9"/>
    <w:rsid w:val="00905B91"/>
    <w:rPr>
      <w:rFonts w:ascii="Arial" w:eastAsiaTheme="majorEastAsia" w:hAnsi="Arial" w:cstheme="majorBidi"/>
      <w:sz w:val="20"/>
      <w:szCs w:val="21"/>
      <w:u w:val="single"/>
      <w:lang w:val="en-AU" w:eastAsia="en-AU" w:bidi="ar-SA"/>
    </w:rPr>
  </w:style>
  <w:style w:type="character" w:customStyle="1" w:styleId="Heading1Char">
    <w:name w:val="Heading 1 Char"/>
    <w:aliases w:val="HH Title Char"/>
    <w:basedOn w:val="DefaultParagraphFont"/>
    <w:link w:val="Heading1"/>
    <w:uiPriority w:val="9"/>
    <w:rsid w:val="008A622A"/>
    <w:rPr>
      <w:rFonts w:ascii="Arial" w:eastAsiaTheme="majorEastAsia" w:hAnsi="Arial" w:cstheme="majorBidi"/>
      <w:spacing w:val="-10"/>
      <w:sz w:val="28"/>
      <w:szCs w:val="28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D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D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D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D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F21DD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1DD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21DD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1DD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F21DDC"/>
    <w:rPr>
      <w:b/>
      <w:bCs/>
    </w:rPr>
  </w:style>
  <w:style w:type="character" w:styleId="Emphasis">
    <w:name w:val="Emphasis"/>
    <w:uiPriority w:val="20"/>
    <w:rsid w:val="00F21DD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21DDC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F21DD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21DDC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DD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27"/>
    <w:rPr>
      <w:rFonts w:ascii="Tahoma" w:hAnsi="Tahoma" w:cs="Tahoma"/>
      <w:sz w:val="16"/>
      <w:szCs w:val="16"/>
    </w:rPr>
  </w:style>
  <w:style w:type="paragraph" w:customStyle="1" w:styleId="HHBody">
    <w:name w:val="HH Body"/>
    <w:basedOn w:val="Normal"/>
    <w:link w:val="HHBodyChar"/>
    <w:qFormat/>
    <w:rsid w:val="00905B91"/>
    <w:rPr>
      <w:rFonts w:cs="Arial"/>
      <w:sz w:val="20"/>
      <w:szCs w:val="21"/>
    </w:rPr>
  </w:style>
  <w:style w:type="table" w:customStyle="1" w:styleId="HHTable">
    <w:name w:val="HH Table"/>
    <w:basedOn w:val="TableNormal"/>
    <w:uiPriority w:val="99"/>
    <w:rsid w:val="0008085D"/>
    <w:pPr>
      <w:spacing w:after="0" w:line="180" w:lineRule="exact"/>
    </w:pPr>
    <w:rPr>
      <w:rFonts w:ascii="Arial" w:eastAsiaTheme="minorEastAsia" w:hAnsi="Arial"/>
      <w:color w:val="000000" w:themeColor="text1"/>
      <w:sz w:val="18"/>
      <w:szCs w:val="15"/>
      <w:lang w:val="de-DE" w:eastAsia="de-DE" w:bidi="ar-SA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</w:style>
  <w:style w:type="paragraph" w:customStyle="1" w:styleId="HHBullet">
    <w:name w:val="HH Bullet"/>
    <w:basedOn w:val="HHBody"/>
    <w:link w:val="HHBulletChar"/>
    <w:qFormat/>
    <w:rsid w:val="00F634ED"/>
    <w:pPr>
      <w:numPr>
        <w:numId w:val="1"/>
      </w:numPr>
    </w:pPr>
  </w:style>
  <w:style w:type="table" w:styleId="TableGrid">
    <w:name w:val="Table Grid"/>
    <w:basedOn w:val="TableNormal"/>
    <w:uiPriority w:val="59"/>
    <w:rsid w:val="009C2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HBodyChar">
    <w:name w:val="HH Body Char"/>
    <w:basedOn w:val="DefaultParagraphFont"/>
    <w:link w:val="HHBody"/>
    <w:rsid w:val="00905B91"/>
    <w:rPr>
      <w:rFonts w:ascii="Arial" w:eastAsia="Times New Roman" w:hAnsi="Arial" w:cs="Arial"/>
      <w:sz w:val="20"/>
      <w:szCs w:val="21"/>
      <w:lang w:val="en-AU" w:eastAsia="en-AU" w:bidi="ar-SA"/>
    </w:rPr>
  </w:style>
  <w:style w:type="character" w:customStyle="1" w:styleId="HHBulletChar">
    <w:name w:val="HH Bullet Char"/>
    <w:basedOn w:val="HHBodyChar"/>
    <w:link w:val="HHBullet"/>
    <w:rsid w:val="00F634ED"/>
    <w:rPr>
      <w:rFonts w:ascii="Arial" w:eastAsia="Times New Roman" w:hAnsi="Arial" w:cs="Arial"/>
      <w:sz w:val="21"/>
      <w:szCs w:val="21"/>
      <w:lang w:val="en-AU" w:eastAsia="en-AU" w:bidi="ar-SA"/>
    </w:rPr>
  </w:style>
  <w:style w:type="paragraph" w:customStyle="1" w:styleId="HHHeaderFooter">
    <w:name w:val="HH Header / Footer"/>
    <w:basedOn w:val="Normal"/>
    <w:link w:val="HHHeaderFooterChar"/>
    <w:qFormat/>
    <w:rsid w:val="00430AAF"/>
    <w:pPr>
      <w:autoSpaceDE w:val="0"/>
      <w:autoSpaceDN w:val="0"/>
      <w:adjustRightInd w:val="0"/>
      <w:spacing w:line="240" w:lineRule="auto"/>
    </w:pPr>
    <w:rPr>
      <w:rFonts w:ascii="Platform Regular" w:hAnsi="Platform Regular" w:cs="Platform Regular"/>
      <w:spacing w:val="5"/>
      <w:sz w:val="15"/>
      <w:szCs w:val="15"/>
      <w:lang w:bidi="si-LK"/>
    </w:rPr>
  </w:style>
  <w:style w:type="paragraph" w:customStyle="1" w:styleId="HHeaderLine2">
    <w:name w:val="HHeaderLine 2"/>
    <w:basedOn w:val="Normal"/>
    <w:link w:val="HHeaderLine2Char"/>
    <w:rsid w:val="00430AAF"/>
    <w:pPr>
      <w:autoSpaceDE w:val="0"/>
      <w:autoSpaceDN w:val="0"/>
      <w:adjustRightInd w:val="0"/>
      <w:spacing w:before="200" w:line="240" w:lineRule="auto"/>
    </w:pPr>
    <w:rPr>
      <w:rFonts w:ascii="Platform Regular" w:hAnsi="Platform Regular" w:cs="Platform Regular"/>
      <w:spacing w:val="5"/>
      <w:sz w:val="15"/>
      <w:szCs w:val="15"/>
      <w:lang w:bidi="si-LK"/>
    </w:rPr>
  </w:style>
  <w:style w:type="character" w:customStyle="1" w:styleId="HHHeaderFooterChar">
    <w:name w:val="HH Header / Footer Char"/>
    <w:basedOn w:val="DefaultParagraphFont"/>
    <w:link w:val="HHHeaderFooter"/>
    <w:rsid w:val="00430AAF"/>
    <w:rPr>
      <w:rFonts w:ascii="Platform Regular" w:eastAsia="Times New Roman" w:hAnsi="Platform Regular" w:cs="Platform Regular"/>
      <w:spacing w:val="5"/>
      <w:sz w:val="15"/>
      <w:szCs w:val="15"/>
      <w:lang w:val="en-AU" w:eastAsia="en-AU" w:bidi="si-LK"/>
    </w:rPr>
  </w:style>
  <w:style w:type="character" w:customStyle="1" w:styleId="HHeaderLine2Char">
    <w:name w:val="HHeaderLine 2 Char"/>
    <w:basedOn w:val="DefaultParagraphFont"/>
    <w:link w:val="HHeaderLine2"/>
    <w:rsid w:val="00430AAF"/>
    <w:rPr>
      <w:rFonts w:ascii="Platform Regular" w:eastAsia="Times New Roman" w:hAnsi="Platform Regular" w:cs="Platform Regular"/>
      <w:spacing w:val="5"/>
      <w:sz w:val="15"/>
      <w:szCs w:val="15"/>
      <w:lang w:val="en-AU" w:eastAsia="en-AU" w:bidi="si-LK"/>
    </w:rPr>
  </w:style>
  <w:style w:type="paragraph" w:customStyle="1" w:styleId="HHPlatformHeaderandFooter">
    <w:name w:val="HH Platform Header and Footer"/>
    <w:basedOn w:val="Normal"/>
    <w:rsid w:val="005C65F5"/>
    <w:pPr>
      <w:spacing w:line="276" w:lineRule="auto"/>
    </w:pPr>
    <w:rPr>
      <w:rFonts w:ascii="Platform Regular" w:hAnsi="Platform Regular" w:cs="Arial"/>
      <w:spacing w:val="6"/>
      <w:sz w:val="15"/>
      <w:szCs w:val="15"/>
    </w:rPr>
  </w:style>
  <w:style w:type="paragraph" w:customStyle="1" w:styleId="HHHeaderUL">
    <w:name w:val="HH Header UL"/>
    <w:basedOn w:val="HHHeaderFooter"/>
    <w:link w:val="HHHeaderULChar"/>
    <w:qFormat/>
    <w:rsid w:val="00546E40"/>
    <w:rPr>
      <w:u w:val="single"/>
    </w:rPr>
  </w:style>
  <w:style w:type="character" w:customStyle="1" w:styleId="HHHeaderULChar">
    <w:name w:val="HH Header UL Char"/>
    <w:basedOn w:val="HHHeaderFooterChar"/>
    <w:link w:val="HHHeaderUL"/>
    <w:rsid w:val="00546E40"/>
    <w:rPr>
      <w:rFonts w:ascii="Platform Regular" w:eastAsia="Times New Roman" w:hAnsi="Platform Regular" w:cs="Platform Regular"/>
      <w:spacing w:val="5"/>
      <w:sz w:val="15"/>
      <w:szCs w:val="15"/>
      <w:u w:val="single"/>
      <w:lang w:val="en-AU" w:eastAsia="en-AU" w:bidi="si-LK"/>
    </w:rPr>
  </w:style>
  <w:style w:type="paragraph" w:customStyle="1" w:styleId="HHTableHeader">
    <w:name w:val="HH Table Header"/>
    <w:basedOn w:val="Normal"/>
    <w:link w:val="HHTableHeaderChar"/>
    <w:autoRedefine/>
    <w:rsid w:val="000D315F"/>
    <w:pPr>
      <w:framePr w:hSpace="181" w:wrap="around" w:vAnchor="text" w:hAnchor="margin" w:y="177"/>
    </w:pPr>
    <w:rPr>
      <w:rFonts w:cs="Arial"/>
      <w:b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C27ED3"/>
    <w:pPr>
      <w:tabs>
        <w:tab w:val="center" w:pos="4680"/>
        <w:tab w:val="right" w:pos="9360"/>
      </w:tabs>
      <w:spacing w:line="240" w:lineRule="auto"/>
    </w:pPr>
  </w:style>
  <w:style w:type="character" w:customStyle="1" w:styleId="HHTableHeaderChar">
    <w:name w:val="HH Table Header Char"/>
    <w:link w:val="HHTableHeader"/>
    <w:rsid w:val="000D315F"/>
    <w:rPr>
      <w:rFonts w:ascii="Arial" w:eastAsia="Times New Roman" w:hAnsi="Arial" w:cs="Arial"/>
      <w:bCs/>
      <w:color w:val="000000" w:themeColor="text1"/>
      <w:sz w:val="18"/>
      <w:szCs w:val="18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uiPriority w:val="99"/>
    <w:rsid w:val="00C27ED3"/>
    <w:rPr>
      <w:rFonts w:ascii="Arial" w:eastAsia="Times New Roman" w:hAnsi="Arial" w:cs="Times New Roman"/>
      <w:sz w:val="21"/>
      <w:szCs w:val="18"/>
      <w:lang w:val="en-AU" w:eastAsia="en-AU" w:bidi="ar-SA"/>
    </w:rPr>
  </w:style>
  <w:style w:type="paragraph" w:styleId="Footer">
    <w:name w:val="footer"/>
    <w:basedOn w:val="Normal"/>
    <w:link w:val="FooterChar"/>
    <w:uiPriority w:val="99"/>
    <w:unhideWhenUsed/>
    <w:rsid w:val="00C27E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ED3"/>
    <w:rPr>
      <w:rFonts w:ascii="Arial" w:eastAsia="Times New Roman" w:hAnsi="Arial" w:cs="Times New Roman"/>
      <w:sz w:val="21"/>
      <w:szCs w:val="1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tephie:Desktop:Hotel%20Hotel:Admin:Word%20templates:New:160725%20Internal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3706C"/>
      </a:accent1>
      <a:accent2>
        <a:srgbClr val="1C9389"/>
      </a:accent2>
      <a:accent3>
        <a:srgbClr val="47CCC7"/>
      </a:accent3>
      <a:accent4>
        <a:srgbClr val="88E4DF"/>
      </a:accent4>
      <a:accent5>
        <a:srgbClr val="AFE4DC"/>
      </a:accent5>
      <a:accent6>
        <a:srgbClr val="C8E4DC"/>
      </a:accent6>
      <a:hlink>
        <a:srgbClr val="13706C"/>
      </a:hlink>
      <a:folHlink>
        <a:srgbClr val="47CCC7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160725 Internal Word Template.dotx</Template>
  <TotalTime>3</TotalTime>
  <Pages>5</Pages>
  <Words>393</Words>
  <Characters>2246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Hotel Internal Meeting Template</vt:lpstr>
    </vt:vector>
  </TitlesOfParts>
  <Manager/>
  <Company/>
  <LinksUpToDate>false</LinksUpToDate>
  <CharactersWithSpaces>2634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Hotel Internal Meeting Template</dc:title>
  <dc:subject/>
  <dc:creator>Steph Donse</dc:creator>
  <cp:keywords>Hotel Hotel Internal Meeting Template</cp:keywords>
  <dc:description/>
  <cp:lastModifiedBy>Dan Honey</cp:lastModifiedBy>
  <cp:revision>2</cp:revision>
  <cp:lastPrinted>2016-03-17T13:57:00Z</cp:lastPrinted>
  <dcterms:created xsi:type="dcterms:W3CDTF">2016-07-27T08:20:00Z</dcterms:created>
  <dcterms:modified xsi:type="dcterms:W3CDTF">2016-08-22T02:49:00Z</dcterms:modified>
  <cp:category/>
</cp:coreProperties>
</file>